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B978D" w14:textId="1327E38D" w:rsidR="00BA4E21" w:rsidRPr="00753CC5" w:rsidRDefault="00F051BF" w:rsidP="00753CC5">
      <w:pPr>
        <w:spacing w:line="259" w:lineRule="auto"/>
        <w:rPr>
          <w:rFonts w:ascii="Arial" w:hAnsi="Arial" w:cs="Arial"/>
          <w:sz w:val="20"/>
          <w:szCs w:val="20"/>
          <w:lang w:val="cs-CZ"/>
        </w:rPr>
      </w:pPr>
      <w:bookmarkStart w:id="0" w:name="_Hlk171411940"/>
      <w:r w:rsidRPr="00753CC5">
        <w:rPr>
          <w:rFonts w:ascii="Arial" w:hAnsi="Arial" w:cs="Arial"/>
          <w:b/>
          <w:bCs/>
          <w:sz w:val="36"/>
          <w:szCs w:val="36"/>
          <w:lang w:val="cs-CZ"/>
        </w:rPr>
        <w:t>Letiště Praha zůstává jediným akci</w:t>
      </w:r>
      <w:r w:rsidR="00326547" w:rsidRPr="00753CC5">
        <w:rPr>
          <w:rFonts w:ascii="Arial" w:hAnsi="Arial" w:cs="Arial"/>
          <w:b/>
          <w:bCs/>
          <w:sz w:val="36"/>
          <w:szCs w:val="36"/>
          <w:lang w:val="cs-CZ"/>
        </w:rPr>
        <w:t xml:space="preserve">onářem Czech Airlines Technics </w:t>
      </w:r>
    </w:p>
    <w:p w14:paraId="2813BE55" w14:textId="54AF8652" w:rsidR="24402502" w:rsidRPr="00753CC5" w:rsidRDefault="004D35BC" w:rsidP="00EA3934">
      <w:pPr>
        <w:spacing w:before="100" w:beforeAutospacing="1" w:after="100" w:afterAutospacing="1"/>
        <w:ind w:right="41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br/>
      </w:r>
      <w:r w:rsidR="001F50D5" w:rsidRPr="00753CC5">
        <w:rPr>
          <w:rFonts w:ascii="Arial" w:hAnsi="Arial" w:cs="Arial"/>
          <w:sz w:val="20"/>
          <w:szCs w:val="20"/>
          <w:lang w:val="cs-CZ"/>
        </w:rPr>
        <w:t>P</w:t>
      </w:r>
      <w:r w:rsidR="00F823EE" w:rsidRPr="00753CC5">
        <w:rPr>
          <w:rFonts w:ascii="Arial" w:hAnsi="Arial" w:cs="Arial"/>
          <w:sz w:val="20"/>
          <w:szCs w:val="20"/>
          <w:lang w:val="cs-CZ"/>
        </w:rPr>
        <w:t>r</w:t>
      </w:r>
      <w:r w:rsidR="001F50D5" w:rsidRPr="00753CC5">
        <w:rPr>
          <w:rFonts w:ascii="Arial" w:hAnsi="Arial" w:cs="Arial"/>
          <w:sz w:val="20"/>
          <w:szCs w:val="20"/>
          <w:lang w:val="cs-CZ"/>
        </w:rPr>
        <w:t>aha</w:t>
      </w:r>
      <w:r w:rsidR="001F50D5" w:rsidRPr="004D35BC">
        <w:rPr>
          <w:rFonts w:ascii="Arial" w:hAnsi="Arial" w:cs="Arial"/>
          <w:sz w:val="20"/>
          <w:szCs w:val="20"/>
          <w:lang w:val="cs-CZ"/>
        </w:rPr>
        <w:t>,</w:t>
      </w:r>
      <w:r w:rsidR="009203AF" w:rsidRPr="004D35BC">
        <w:rPr>
          <w:rFonts w:ascii="Arial" w:hAnsi="Arial" w:cs="Arial"/>
          <w:sz w:val="20"/>
          <w:szCs w:val="20"/>
          <w:lang w:val="cs-CZ"/>
        </w:rPr>
        <w:t xml:space="preserve"> </w:t>
      </w:r>
      <w:r w:rsidR="00707748" w:rsidRPr="004D35BC">
        <w:rPr>
          <w:rFonts w:ascii="Arial" w:hAnsi="Arial" w:cs="Arial"/>
          <w:sz w:val="20"/>
          <w:szCs w:val="20"/>
          <w:lang w:val="cs-CZ"/>
        </w:rPr>
        <w:t>20</w:t>
      </w:r>
      <w:r w:rsidR="00885026" w:rsidRPr="004D35BC">
        <w:rPr>
          <w:rFonts w:ascii="Arial" w:hAnsi="Arial" w:cs="Arial"/>
          <w:sz w:val="20"/>
          <w:szCs w:val="20"/>
          <w:lang w:val="cs-CZ"/>
        </w:rPr>
        <w:t>.</w:t>
      </w:r>
      <w:r w:rsidR="00885026" w:rsidRPr="00753CC5">
        <w:rPr>
          <w:rFonts w:ascii="Arial" w:hAnsi="Arial" w:cs="Arial"/>
          <w:sz w:val="20"/>
          <w:szCs w:val="20"/>
          <w:lang w:val="cs-CZ"/>
        </w:rPr>
        <w:t xml:space="preserve"> </w:t>
      </w:r>
      <w:r w:rsidR="00917DB4" w:rsidRPr="00753CC5">
        <w:rPr>
          <w:rFonts w:ascii="Arial" w:hAnsi="Arial" w:cs="Arial"/>
          <w:sz w:val="20"/>
          <w:szCs w:val="20"/>
          <w:lang w:val="cs-CZ"/>
        </w:rPr>
        <w:t>prosince</w:t>
      </w:r>
      <w:r w:rsidR="51B33000" w:rsidRPr="00753CC5">
        <w:rPr>
          <w:rFonts w:ascii="Arial" w:hAnsi="Arial" w:cs="Arial"/>
          <w:sz w:val="20"/>
          <w:szCs w:val="20"/>
          <w:lang w:val="cs-CZ"/>
        </w:rPr>
        <w:t xml:space="preserve"> </w:t>
      </w:r>
      <w:r w:rsidR="006D01EA" w:rsidRPr="00753CC5">
        <w:rPr>
          <w:rFonts w:ascii="Arial" w:hAnsi="Arial" w:cs="Arial"/>
          <w:sz w:val="20"/>
          <w:szCs w:val="20"/>
          <w:lang w:val="cs-CZ"/>
        </w:rPr>
        <w:t>2024</w:t>
      </w:r>
    </w:p>
    <w:p w14:paraId="408E6812" w14:textId="1FD4513E" w:rsidR="003C1999" w:rsidRPr="00753CC5" w:rsidRDefault="00157D5B" w:rsidP="76C27D35">
      <w:pPr>
        <w:spacing w:after="160" w:line="257" w:lineRule="auto"/>
        <w:jc w:val="both"/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</w:pPr>
      <w:r w:rsidRPr="00753CC5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 xml:space="preserve">Letiště Praha </w:t>
      </w:r>
      <w:r w:rsidR="000409A8" w:rsidRPr="00753CC5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>ukončilo</w:t>
      </w:r>
      <w:r w:rsidR="003C1999" w:rsidRPr="00753CC5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 xml:space="preserve"> hledání</w:t>
      </w:r>
      <w:r w:rsidRPr="00753CC5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 xml:space="preserve"> strategického partnera pro svou dceřinou společnost Czech Airlines Technics</w:t>
      </w:r>
      <w:r w:rsidR="00476CB5" w:rsidRPr="00753CC5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 xml:space="preserve">, </w:t>
      </w:r>
      <w:r w:rsidR="00A1528D" w:rsidRPr="00753CC5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>jež</w:t>
      </w:r>
      <w:r w:rsidR="00476CB5" w:rsidRPr="00753CC5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 xml:space="preserve"> se zabývá </w:t>
      </w:r>
      <w:r w:rsidR="00A1528D" w:rsidRPr="00753CC5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>opravami a údržbou letadel.</w:t>
      </w:r>
      <w:r w:rsidRPr="00753CC5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9301A9" w:rsidRPr="00753CC5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>Z předložených nabídek nebyla zvolena žádná</w:t>
      </w:r>
      <w:r w:rsidR="00B51F48" w:rsidRPr="00753CC5">
        <w:rPr>
          <w:rStyle w:val="normaltextrun"/>
          <w:rFonts w:ascii="Arial" w:hAnsi="Arial" w:cs="Arial"/>
          <w:b/>
          <w:bCs/>
          <w:sz w:val="22"/>
          <w:szCs w:val="22"/>
          <w:lang w:val="cs-CZ"/>
        </w:rPr>
        <w:t xml:space="preserve">. </w:t>
      </w:r>
    </w:p>
    <w:p w14:paraId="50E327E7" w14:textId="76188FB6" w:rsidR="00AE0FE9" w:rsidRPr="00753CC5" w:rsidRDefault="00280513" w:rsidP="00885026">
      <w:pPr>
        <w:spacing w:after="160" w:line="257" w:lineRule="auto"/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>„</w:t>
      </w:r>
      <w:bookmarkEnd w:id="0"/>
      <w:r w:rsidR="00CF14FE"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 xml:space="preserve">Vážíme si </w:t>
      </w:r>
      <w:r w:rsidR="00657FC0"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>toho, že o strategické partnerství s Czech Airlines Technics b</w:t>
      </w:r>
      <w:r w:rsidR="005C4AC0"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>yl</w:t>
      </w:r>
      <w:r w:rsidR="00657FC0"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 xml:space="preserve"> zájem</w:t>
      </w:r>
      <w:r w:rsidR="00663DD9"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>,</w:t>
      </w:r>
      <w:r w:rsidR="00657FC0"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 xml:space="preserve"> a děkujeme za všechny nabídky</w:t>
      </w:r>
      <w:r w:rsidR="00663DD9"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>, které potenciální partneři předložili</w:t>
      </w:r>
      <w:r w:rsidR="00083DED"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>.</w:t>
      </w:r>
      <w:r w:rsidR="00663DD9"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 xml:space="preserve"> </w:t>
      </w:r>
      <w:r w:rsidR="001024A6">
        <w:rPr>
          <w:rFonts w:ascii="Arial" w:eastAsia="Arial" w:hAnsi="Arial" w:cs="Arial"/>
          <w:i/>
          <w:iCs/>
          <w:sz w:val="22"/>
          <w:szCs w:val="22"/>
          <w:lang w:val="cs-CZ"/>
        </w:rPr>
        <w:t xml:space="preserve">Také v </w:t>
      </w:r>
      <w:r w:rsidR="00C511B7"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 xml:space="preserve">kontextu aktuálního vývoje </w:t>
      </w:r>
      <w:r w:rsidR="00577672"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 xml:space="preserve">hospodaření </w:t>
      </w:r>
      <w:r w:rsidR="00C511B7"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 xml:space="preserve">Czech Airlines Technics </w:t>
      </w:r>
      <w:r w:rsidR="00577672"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 xml:space="preserve">však </w:t>
      </w:r>
      <w:r w:rsidR="005301BF"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>tyto</w:t>
      </w:r>
      <w:r w:rsidR="00101269"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 xml:space="preserve"> nabídky n</w:t>
      </w:r>
      <w:r w:rsidR="004379A2">
        <w:rPr>
          <w:rFonts w:ascii="Arial" w:eastAsia="Arial" w:hAnsi="Arial" w:cs="Arial"/>
          <w:i/>
          <w:iCs/>
          <w:sz w:val="22"/>
          <w:szCs w:val="22"/>
          <w:lang w:val="cs-CZ"/>
        </w:rPr>
        <w:t>ena</w:t>
      </w:r>
      <w:r w:rsidR="00101269"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 xml:space="preserve">plnily naše očekávání. </w:t>
      </w:r>
      <w:r w:rsidR="004379A2">
        <w:rPr>
          <w:rFonts w:ascii="Arial" w:eastAsia="Arial" w:hAnsi="Arial" w:cs="Arial"/>
          <w:i/>
          <w:iCs/>
          <w:sz w:val="22"/>
          <w:szCs w:val="22"/>
          <w:lang w:val="cs-CZ"/>
        </w:rPr>
        <w:t>Celý proces byl ukončen</w:t>
      </w:r>
      <w:r w:rsidR="008E4A2F"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>, a to bez</w:t>
      </w:r>
      <w:r w:rsidR="00CF244B"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 xml:space="preserve"> </w:t>
      </w:r>
      <w:r w:rsidR="008E4A2F"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>výběru</w:t>
      </w:r>
      <w:r w:rsidR="00753CC5"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 xml:space="preserve"> strategického partnera</w:t>
      </w:r>
      <w:r w:rsidR="006F4173">
        <w:rPr>
          <w:rFonts w:ascii="Arial" w:eastAsia="Arial" w:hAnsi="Arial" w:cs="Arial"/>
          <w:i/>
          <w:iCs/>
          <w:sz w:val="22"/>
          <w:szCs w:val="22"/>
          <w:lang w:val="cs-CZ"/>
        </w:rPr>
        <w:t>,</w:t>
      </w:r>
      <w:r w:rsidR="00AE0FE9" w:rsidRPr="00753CC5">
        <w:rPr>
          <w:rFonts w:ascii="Arial" w:eastAsia="Arial" w:hAnsi="Arial" w:cs="Arial"/>
          <w:i/>
          <w:iCs/>
          <w:sz w:val="22"/>
          <w:szCs w:val="22"/>
          <w:lang w:val="cs-CZ"/>
        </w:rPr>
        <w:t xml:space="preserve">” </w:t>
      </w:r>
      <w:r w:rsidR="00AE0FE9" w:rsidRPr="00753CC5">
        <w:rPr>
          <w:rFonts w:ascii="Arial" w:eastAsia="Arial" w:hAnsi="Arial" w:cs="Arial"/>
          <w:sz w:val="22"/>
          <w:szCs w:val="22"/>
          <w:lang w:val="cs-CZ"/>
        </w:rPr>
        <w:t>u</w:t>
      </w:r>
      <w:r w:rsidR="00BF7220">
        <w:rPr>
          <w:rFonts w:ascii="Arial" w:eastAsia="Arial" w:hAnsi="Arial" w:cs="Arial"/>
          <w:sz w:val="22"/>
          <w:szCs w:val="22"/>
          <w:lang w:val="cs-CZ"/>
        </w:rPr>
        <w:t>vedl</w:t>
      </w:r>
      <w:r w:rsidR="00AE0FE9" w:rsidRPr="00753CC5">
        <w:rPr>
          <w:rFonts w:ascii="Arial" w:eastAsia="Arial" w:hAnsi="Arial" w:cs="Arial"/>
          <w:sz w:val="22"/>
          <w:szCs w:val="22"/>
          <w:lang w:val="cs-CZ"/>
        </w:rPr>
        <w:t xml:space="preserve"> Jiří Pos, předseda představenstva Letiště Praha. </w:t>
      </w:r>
    </w:p>
    <w:p w14:paraId="48AEBE2F" w14:textId="6DEEBC32" w:rsidR="00EC29FE" w:rsidRPr="00BF7220" w:rsidRDefault="001A4469" w:rsidP="00885026">
      <w:pPr>
        <w:spacing w:after="160" w:line="257" w:lineRule="auto"/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BF7220">
        <w:rPr>
          <w:rFonts w:ascii="Arial" w:eastAsia="Arial" w:hAnsi="Arial" w:cs="Arial"/>
          <w:sz w:val="22"/>
          <w:szCs w:val="22"/>
          <w:lang w:val="cs-CZ"/>
        </w:rPr>
        <w:t>S</w:t>
      </w:r>
      <w:r w:rsidR="00A7240D" w:rsidRPr="00BF7220">
        <w:rPr>
          <w:rFonts w:ascii="Arial" w:eastAsia="Arial" w:hAnsi="Arial" w:cs="Arial"/>
          <w:sz w:val="22"/>
          <w:szCs w:val="22"/>
          <w:lang w:val="cs-CZ"/>
        </w:rPr>
        <w:t xml:space="preserve">trategického partnera pro Czech </w:t>
      </w:r>
      <w:r w:rsidR="00292C2D" w:rsidRPr="00BF7220">
        <w:rPr>
          <w:rFonts w:ascii="Arial" w:eastAsia="Arial" w:hAnsi="Arial" w:cs="Arial"/>
          <w:sz w:val="22"/>
          <w:szCs w:val="22"/>
          <w:lang w:val="cs-CZ"/>
        </w:rPr>
        <w:t>Airlines</w:t>
      </w:r>
      <w:r w:rsidR="00A7240D" w:rsidRPr="00BF7220">
        <w:rPr>
          <w:rFonts w:ascii="Arial" w:eastAsia="Arial" w:hAnsi="Arial" w:cs="Arial"/>
          <w:sz w:val="22"/>
          <w:szCs w:val="22"/>
          <w:lang w:val="cs-CZ"/>
        </w:rPr>
        <w:t xml:space="preserve"> Technics </w:t>
      </w:r>
      <w:r w:rsidRPr="00BF7220">
        <w:rPr>
          <w:rFonts w:ascii="Arial" w:eastAsia="Arial" w:hAnsi="Arial" w:cs="Arial"/>
          <w:sz w:val="22"/>
          <w:szCs w:val="22"/>
          <w:lang w:val="cs-CZ"/>
        </w:rPr>
        <w:t>začalo</w:t>
      </w:r>
      <w:r w:rsidR="008270D8" w:rsidRPr="00BF7220">
        <w:rPr>
          <w:rFonts w:ascii="Arial" w:eastAsia="Arial" w:hAnsi="Arial" w:cs="Arial"/>
          <w:sz w:val="22"/>
          <w:szCs w:val="22"/>
          <w:lang w:val="cs-CZ"/>
        </w:rPr>
        <w:t xml:space="preserve"> Letiště Praha </w:t>
      </w:r>
      <w:r w:rsidRPr="00BF7220">
        <w:rPr>
          <w:rFonts w:ascii="Arial" w:eastAsia="Arial" w:hAnsi="Arial" w:cs="Arial"/>
          <w:sz w:val="22"/>
          <w:szCs w:val="22"/>
          <w:lang w:val="cs-CZ"/>
        </w:rPr>
        <w:t xml:space="preserve">hledat </w:t>
      </w:r>
      <w:r w:rsidR="00AE4CEB" w:rsidRPr="00BF7220">
        <w:rPr>
          <w:rFonts w:ascii="Arial" w:eastAsia="Arial" w:hAnsi="Arial" w:cs="Arial"/>
          <w:sz w:val="22"/>
          <w:szCs w:val="22"/>
          <w:lang w:val="cs-CZ"/>
        </w:rPr>
        <w:t>v</w:t>
      </w:r>
      <w:r w:rsidR="001024A6" w:rsidRPr="00BF7220">
        <w:rPr>
          <w:rFonts w:ascii="Arial" w:eastAsia="Arial" w:hAnsi="Arial" w:cs="Arial"/>
          <w:sz w:val="22"/>
          <w:szCs w:val="22"/>
          <w:lang w:val="cs-CZ"/>
        </w:rPr>
        <w:t xml:space="preserve"> návaznosti </w:t>
      </w:r>
      <w:r w:rsidR="00890E5F" w:rsidRPr="00BF7220">
        <w:rPr>
          <w:rFonts w:ascii="Arial" w:eastAsia="Arial" w:hAnsi="Arial" w:cs="Arial"/>
          <w:sz w:val="22"/>
          <w:szCs w:val="22"/>
          <w:lang w:val="cs-CZ"/>
        </w:rPr>
        <w:t>na</w:t>
      </w:r>
      <w:r w:rsidR="00CA0468" w:rsidRPr="00BF7220">
        <w:rPr>
          <w:rFonts w:ascii="Arial" w:eastAsia="Arial" w:hAnsi="Arial" w:cs="Arial"/>
          <w:sz w:val="22"/>
          <w:szCs w:val="22"/>
          <w:lang w:val="cs-CZ"/>
        </w:rPr>
        <w:t xml:space="preserve"> nepříznivý</w:t>
      </w:r>
      <w:r w:rsidR="00890E5F" w:rsidRPr="00BF7220">
        <w:rPr>
          <w:rFonts w:ascii="Arial" w:eastAsia="Arial" w:hAnsi="Arial" w:cs="Arial"/>
          <w:sz w:val="22"/>
          <w:szCs w:val="22"/>
          <w:lang w:val="cs-CZ"/>
        </w:rPr>
        <w:t xml:space="preserve"> vývoj </w:t>
      </w:r>
      <w:r w:rsidR="008655A4" w:rsidRPr="00BF7220">
        <w:rPr>
          <w:rFonts w:ascii="Arial" w:eastAsia="Arial" w:hAnsi="Arial" w:cs="Arial"/>
          <w:sz w:val="22"/>
          <w:szCs w:val="22"/>
          <w:lang w:val="cs-CZ"/>
        </w:rPr>
        <w:t xml:space="preserve">společnosti </w:t>
      </w:r>
      <w:r w:rsidR="00AE4CEB" w:rsidRPr="00BF7220">
        <w:rPr>
          <w:rFonts w:ascii="Arial" w:eastAsia="Arial" w:hAnsi="Arial" w:cs="Arial"/>
          <w:sz w:val="22"/>
          <w:szCs w:val="22"/>
          <w:lang w:val="cs-CZ"/>
        </w:rPr>
        <w:t>související s dopady pandemie covid-19 a následně i</w:t>
      </w:r>
      <w:r w:rsidR="00BF5656">
        <w:rPr>
          <w:rFonts w:ascii="Arial" w:eastAsia="Arial" w:hAnsi="Arial" w:cs="Arial"/>
          <w:sz w:val="22"/>
          <w:szCs w:val="22"/>
          <w:lang w:val="cs-CZ"/>
        </w:rPr>
        <w:t> </w:t>
      </w:r>
      <w:r w:rsidR="00AE4CEB" w:rsidRPr="00BF7220">
        <w:rPr>
          <w:rFonts w:ascii="Arial" w:eastAsia="Arial" w:hAnsi="Arial" w:cs="Arial"/>
          <w:sz w:val="22"/>
          <w:szCs w:val="22"/>
          <w:lang w:val="cs-CZ"/>
        </w:rPr>
        <w:t>výpadkem klíčového zákazníka – Českých aerolin</w:t>
      </w:r>
      <w:r w:rsidR="008655A4" w:rsidRPr="00BF7220">
        <w:rPr>
          <w:rFonts w:ascii="Arial" w:eastAsia="Arial" w:hAnsi="Arial" w:cs="Arial"/>
          <w:sz w:val="22"/>
          <w:szCs w:val="22"/>
          <w:lang w:val="cs-CZ"/>
        </w:rPr>
        <w:t xml:space="preserve">ií. </w:t>
      </w:r>
      <w:r w:rsidR="00DE4B77" w:rsidRPr="00BF7220">
        <w:rPr>
          <w:rFonts w:ascii="Arial" w:eastAsia="Arial" w:hAnsi="Arial" w:cs="Arial"/>
          <w:sz w:val="22"/>
          <w:szCs w:val="22"/>
          <w:lang w:val="cs-CZ"/>
        </w:rPr>
        <w:t xml:space="preserve">V této záležitosti Letiště Praha spolupracovalo </w:t>
      </w:r>
      <w:r w:rsidR="008270D8" w:rsidRPr="00BF7220">
        <w:rPr>
          <w:rFonts w:ascii="Arial" w:eastAsia="Arial" w:hAnsi="Arial" w:cs="Arial"/>
          <w:sz w:val="22"/>
          <w:szCs w:val="22"/>
          <w:lang w:val="cs-CZ"/>
        </w:rPr>
        <w:t xml:space="preserve">s </w:t>
      </w:r>
      <w:r w:rsidR="00C23D9E" w:rsidRPr="00BF7220">
        <w:rPr>
          <w:rFonts w:ascii="Arial" w:eastAsia="Arial" w:hAnsi="Arial" w:cs="Arial"/>
          <w:sz w:val="22"/>
          <w:szCs w:val="22"/>
          <w:lang w:val="cs-CZ"/>
        </w:rPr>
        <w:t>transakčním poradcem</w:t>
      </w:r>
      <w:r w:rsidR="00753CC5" w:rsidRPr="00BF7220">
        <w:rPr>
          <w:rFonts w:ascii="Arial" w:eastAsia="Arial" w:hAnsi="Arial" w:cs="Arial"/>
          <w:sz w:val="22"/>
          <w:szCs w:val="22"/>
          <w:lang w:val="cs-CZ"/>
        </w:rPr>
        <w:t xml:space="preserve">, </w:t>
      </w:r>
      <w:r w:rsidR="00C23D9E" w:rsidRPr="00BF7220">
        <w:rPr>
          <w:rFonts w:ascii="Arial" w:eastAsia="Arial" w:hAnsi="Arial" w:cs="Arial"/>
          <w:sz w:val="22"/>
          <w:szCs w:val="22"/>
          <w:lang w:val="cs-CZ"/>
        </w:rPr>
        <w:t>renomovan</w:t>
      </w:r>
      <w:r w:rsidR="00753CC5" w:rsidRPr="00BF7220">
        <w:rPr>
          <w:rFonts w:ascii="Arial" w:eastAsia="Arial" w:hAnsi="Arial" w:cs="Arial"/>
          <w:sz w:val="22"/>
          <w:szCs w:val="22"/>
          <w:lang w:val="cs-CZ"/>
        </w:rPr>
        <w:t>ou</w:t>
      </w:r>
      <w:r w:rsidR="00C23D9E" w:rsidRPr="00BF7220">
        <w:rPr>
          <w:rFonts w:ascii="Arial" w:eastAsia="Arial" w:hAnsi="Arial" w:cs="Arial"/>
          <w:sz w:val="22"/>
          <w:szCs w:val="22"/>
          <w:lang w:val="cs-CZ"/>
        </w:rPr>
        <w:t xml:space="preserve"> konzultan</w:t>
      </w:r>
      <w:r w:rsidR="00044277" w:rsidRPr="00BF7220">
        <w:rPr>
          <w:rFonts w:ascii="Arial" w:eastAsia="Arial" w:hAnsi="Arial" w:cs="Arial"/>
          <w:sz w:val="22"/>
          <w:szCs w:val="22"/>
          <w:lang w:val="cs-CZ"/>
        </w:rPr>
        <w:t>t</w:t>
      </w:r>
      <w:r w:rsidR="00C23D9E" w:rsidRPr="00BF7220">
        <w:rPr>
          <w:rFonts w:ascii="Arial" w:eastAsia="Arial" w:hAnsi="Arial" w:cs="Arial"/>
          <w:sz w:val="22"/>
          <w:szCs w:val="22"/>
          <w:lang w:val="cs-CZ"/>
        </w:rPr>
        <w:t>sk</w:t>
      </w:r>
      <w:r w:rsidR="00753CC5" w:rsidRPr="00BF7220">
        <w:rPr>
          <w:rFonts w:ascii="Arial" w:eastAsia="Arial" w:hAnsi="Arial" w:cs="Arial"/>
          <w:sz w:val="22"/>
          <w:szCs w:val="22"/>
          <w:lang w:val="cs-CZ"/>
        </w:rPr>
        <w:t>ou</w:t>
      </w:r>
      <w:r w:rsidR="00C23D9E" w:rsidRPr="00BF7220">
        <w:rPr>
          <w:rFonts w:ascii="Arial" w:eastAsia="Arial" w:hAnsi="Arial" w:cs="Arial"/>
          <w:sz w:val="22"/>
          <w:szCs w:val="22"/>
          <w:lang w:val="cs-CZ"/>
        </w:rPr>
        <w:t xml:space="preserve"> společnost</w:t>
      </w:r>
      <w:r w:rsidR="00753CC5" w:rsidRPr="00BF7220">
        <w:rPr>
          <w:rFonts w:ascii="Arial" w:eastAsia="Arial" w:hAnsi="Arial" w:cs="Arial"/>
          <w:sz w:val="22"/>
          <w:szCs w:val="22"/>
          <w:lang w:val="cs-CZ"/>
        </w:rPr>
        <w:t>í</w:t>
      </w:r>
      <w:r w:rsidR="00C23D9E" w:rsidRPr="00BF7220">
        <w:rPr>
          <w:rFonts w:ascii="Arial" w:eastAsia="Arial" w:hAnsi="Arial" w:cs="Arial"/>
          <w:sz w:val="22"/>
          <w:szCs w:val="22"/>
          <w:lang w:val="cs-CZ"/>
        </w:rPr>
        <w:t xml:space="preserve"> Ernst &amp; </w:t>
      </w:r>
      <w:proofErr w:type="spellStart"/>
      <w:r w:rsidR="00C23D9E" w:rsidRPr="00BF7220">
        <w:rPr>
          <w:rFonts w:ascii="Arial" w:eastAsia="Arial" w:hAnsi="Arial" w:cs="Arial"/>
          <w:sz w:val="22"/>
          <w:szCs w:val="22"/>
          <w:lang w:val="cs-CZ"/>
        </w:rPr>
        <w:t>Young</w:t>
      </w:r>
      <w:proofErr w:type="spellEnd"/>
      <w:r w:rsidR="00C23D9E" w:rsidRPr="00BF7220">
        <w:rPr>
          <w:rFonts w:ascii="Arial" w:eastAsia="Arial" w:hAnsi="Arial" w:cs="Arial"/>
          <w:sz w:val="22"/>
          <w:szCs w:val="22"/>
          <w:lang w:val="cs-CZ"/>
        </w:rPr>
        <w:t xml:space="preserve">. </w:t>
      </w:r>
      <w:r w:rsidR="00655F6B" w:rsidRPr="00BF7220">
        <w:rPr>
          <w:rFonts w:ascii="Arial" w:eastAsia="Arial" w:hAnsi="Arial" w:cs="Arial"/>
          <w:sz w:val="22"/>
          <w:szCs w:val="22"/>
          <w:lang w:val="cs-CZ"/>
        </w:rPr>
        <w:t xml:space="preserve">V rámci procesu </w:t>
      </w:r>
      <w:r w:rsidR="00DE4B77" w:rsidRPr="00BF7220">
        <w:rPr>
          <w:rFonts w:ascii="Arial" w:eastAsia="Arial" w:hAnsi="Arial" w:cs="Arial"/>
          <w:sz w:val="22"/>
          <w:szCs w:val="22"/>
          <w:lang w:val="cs-CZ"/>
        </w:rPr>
        <w:t>n</w:t>
      </w:r>
      <w:r w:rsidR="00B03F12" w:rsidRPr="00BF7220">
        <w:rPr>
          <w:rFonts w:ascii="Arial" w:eastAsia="Arial" w:hAnsi="Arial" w:cs="Arial"/>
          <w:sz w:val="22"/>
          <w:szCs w:val="22"/>
          <w:lang w:val="cs-CZ"/>
        </w:rPr>
        <w:t xml:space="preserve">ejdále postoupily tři </w:t>
      </w:r>
      <w:r w:rsidR="00044277" w:rsidRPr="00BF7220">
        <w:rPr>
          <w:rFonts w:ascii="Arial" w:eastAsia="Arial" w:hAnsi="Arial" w:cs="Arial"/>
          <w:sz w:val="22"/>
          <w:szCs w:val="22"/>
          <w:lang w:val="cs-CZ"/>
        </w:rPr>
        <w:t>subjekty</w:t>
      </w:r>
      <w:r w:rsidR="00CD050D" w:rsidRPr="00BF7220">
        <w:rPr>
          <w:rFonts w:ascii="Arial" w:eastAsia="Arial" w:hAnsi="Arial" w:cs="Arial"/>
          <w:sz w:val="22"/>
          <w:szCs w:val="22"/>
          <w:lang w:val="cs-CZ"/>
        </w:rPr>
        <w:t xml:space="preserve">. </w:t>
      </w:r>
      <w:r w:rsidR="00B03F12" w:rsidRPr="00BF7220">
        <w:rPr>
          <w:rFonts w:ascii="Arial" w:eastAsia="Arial" w:hAnsi="Arial" w:cs="Arial"/>
          <w:sz w:val="22"/>
          <w:szCs w:val="22"/>
          <w:lang w:val="cs-CZ"/>
        </w:rPr>
        <w:t>Během ně</w:t>
      </w:r>
      <w:r w:rsidR="00CD050D" w:rsidRPr="00BF7220">
        <w:rPr>
          <w:rFonts w:ascii="Arial" w:eastAsia="Arial" w:hAnsi="Arial" w:cs="Arial"/>
          <w:sz w:val="22"/>
          <w:szCs w:val="22"/>
          <w:lang w:val="cs-CZ"/>
        </w:rPr>
        <w:t xml:space="preserve">kolika kol jednání </w:t>
      </w:r>
      <w:r w:rsidR="00406E57" w:rsidRPr="00BF7220">
        <w:rPr>
          <w:rFonts w:ascii="Arial" w:eastAsia="Arial" w:hAnsi="Arial" w:cs="Arial"/>
          <w:sz w:val="22"/>
          <w:szCs w:val="22"/>
          <w:lang w:val="cs-CZ"/>
        </w:rPr>
        <w:t>bylo</w:t>
      </w:r>
      <w:r w:rsidR="00B03F12" w:rsidRPr="00BF7220">
        <w:rPr>
          <w:rFonts w:ascii="Arial" w:eastAsia="Arial" w:hAnsi="Arial" w:cs="Arial"/>
          <w:sz w:val="22"/>
          <w:szCs w:val="22"/>
          <w:lang w:val="cs-CZ"/>
        </w:rPr>
        <w:t xml:space="preserve"> např</w:t>
      </w:r>
      <w:r w:rsidR="00932C96">
        <w:rPr>
          <w:rFonts w:ascii="Arial" w:eastAsia="Arial" w:hAnsi="Arial" w:cs="Arial"/>
          <w:sz w:val="22"/>
          <w:szCs w:val="22"/>
          <w:lang w:val="cs-CZ"/>
        </w:rPr>
        <w:t>íklad</w:t>
      </w:r>
      <w:r w:rsidR="00406E57" w:rsidRPr="00BF7220">
        <w:rPr>
          <w:rFonts w:ascii="Arial" w:eastAsia="Arial" w:hAnsi="Arial" w:cs="Arial"/>
          <w:sz w:val="22"/>
          <w:szCs w:val="22"/>
          <w:lang w:val="cs-CZ"/>
        </w:rPr>
        <w:t xml:space="preserve"> posuzováno nastavení optimální </w:t>
      </w:r>
      <w:r w:rsidR="00B61652" w:rsidRPr="00BF7220">
        <w:rPr>
          <w:rFonts w:ascii="Arial" w:eastAsia="Arial" w:hAnsi="Arial" w:cs="Arial"/>
          <w:sz w:val="22"/>
          <w:szCs w:val="22"/>
          <w:lang w:val="cs-CZ"/>
        </w:rPr>
        <w:t>formy možného partnerství, míra potenciálních synergií</w:t>
      </w:r>
      <w:r w:rsidR="00044277" w:rsidRPr="00BF7220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B61652" w:rsidRPr="00BF7220">
        <w:rPr>
          <w:rFonts w:ascii="Arial" w:eastAsia="Arial" w:hAnsi="Arial" w:cs="Arial"/>
          <w:sz w:val="22"/>
          <w:szCs w:val="22"/>
          <w:lang w:val="cs-CZ"/>
        </w:rPr>
        <w:t>s</w:t>
      </w:r>
      <w:r w:rsidR="00BF7220">
        <w:rPr>
          <w:rFonts w:ascii="Arial" w:eastAsia="Arial" w:hAnsi="Arial" w:cs="Arial"/>
          <w:sz w:val="22"/>
          <w:szCs w:val="22"/>
          <w:lang w:val="cs-CZ"/>
        </w:rPr>
        <w:t> </w:t>
      </w:r>
      <w:r w:rsidR="00B61652" w:rsidRPr="00BF7220">
        <w:rPr>
          <w:rFonts w:ascii="Arial" w:eastAsia="Arial" w:hAnsi="Arial" w:cs="Arial"/>
          <w:sz w:val="22"/>
          <w:szCs w:val="22"/>
          <w:lang w:val="cs-CZ"/>
        </w:rPr>
        <w:t xml:space="preserve">Letištěm Praha </w:t>
      </w:r>
      <w:r w:rsidR="0095395B" w:rsidRPr="00BF7220">
        <w:rPr>
          <w:rFonts w:ascii="Arial" w:eastAsia="Arial" w:hAnsi="Arial" w:cs="Arial"/>
          <w:sz w:val="22"/>
          <w:szCs w:val="22"/>
          <w:lang w:val="cs-CZ"/>
        </w:rPr>
        <w:t>a pl</w:t>
      </w:r>
      <w:r w:rsidR="00C17100" w:rsidRPr="00BF7220">
        <w:rPr>
          <w:rFonts w:ascii="Arial" w:eastAsia="Arial" w:hAnsi="Arial" w:cs="Arial"/>
          <w:sz w:val="22"/>
          <w:szCs w:val="22"/>
          <w:lang w:val="cs-CZ"/>
        </w:rPr>
        <w:t>á</w:t>
      </w:r>
      <w:r w:rsidR="0095395B" w:rsidRPr="00BF7220">
        <w:rPr>
          <w:rFonts w:ascii="Arial" w:eastAsia="Arial" w:hAnsi="Arial" w:cs="Arial"/>
          <w:sz w:val="22"/>
          <w:szCs w:val="22"/>
          <w:lang w:val="cs-CZ"/>
        </w:rPr>
        <w:t xml:space="preserve">n rozvojových aktivit. </w:t>
      </w:r>
    </w:p>
    <w:p w14:paraId="14EBB254" w14:textId="32078940" w:rsidR="00BA4E21" w:rsidRPr="00753CC5" w:rsidRDefault="00CD4DDE" w:rsidP="00BA4E21">
      <w:pPr>
        <w:spacing w:after="160" w:line="257" w:lineRule="auto"/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753CC5">
        <w:rPr>
          <w:rFonts w:ascii="Arial" w:eastAsia="Arial" w:hAnsi="Arial" w:cs="Arial"/>
          <w:sz w:val="22"/>
          <w:szCs w:val="22"/>
          <w:lang w:val="cs-CZ"/>
        </w:rPr>
        <w:t xml:space="preserve">Společnost Czech Airlines Technics byla založena </w:t>
      </w:r>
      <w:r w:rsidR="00920BBD" w:rsidRPr="00753CC5">
        <w:rPr>
          <w:rFonts w:ascii="Arial" w:eastAsia="Arial" w:hAnsi="Arial" w:cs="Arial"/>
          <w:sz w:val="22"/>
          <w:szCs w:val="22"/>
          <w:lang w:val="cs-CZ"/>
        </w:rPr>
        <w:t>v roce</w:t>
      </w:r>
      <w:r w:rsidRPr="00753CC5">
        <w:rPr>
          <w:rFonts w:ascii="Arial" w:eastAsia="Arial" w:hAnsi="Arial" w:cs="Arial"/>
          <w:sz w:val="22"/>
          <w:szCs w:val="22"/>
          <w:lang w:val="cs-CZ"/>
        </w:rPr>
        <w:t xml:space="preserve"> 2010 jako dceřiná společnost Českých aerolinií</w:t>
      </w:r>
      <w:r w:rsidR="00920BBD" w:rsidRPr="00753CC5">
        <w:rPr>
          <w:rFonts w:ascii="Arial" w:eastAsia="Arial" w:hAnsi="Arial" w:cs="Arial"/>
          <w:sz w:val="22"/>
          <w:szCs w:val="22"/>
          <w:lang w:val="cs-CZ"/>
        </w:rPr>
        <w:t xml:space="preserve">, </w:t>
      </w:r>
      <w:r w:rsidRPr="00753CC5">
        <w:rPr>
          <w:rFonts w:ascii="Arial" w:eastAsia="Arial" w:hAnsi="Arial" w:cs="Arial"/>
          <w:sz w:val="22"/>
          <w:szCs w:val="22"/>
          <w:lang w:val="cs-CZ"/>
        </w:rPr>
        <w:t xml:space="preserve">od října 2018 se jejím jediným akcionářem </w:t>
      </w:r>
      <w:r w:rsidR="00920BBD" w:rsidRPr="00753CC5">
        <w:rPr>
          <w:rFonts w:ascii="Arial" w:eastAsia="Arial" w:hAnsi="Arial" w:cs="Arial"/>
          <w:sz w:val="22"/>
          <w:szCs w:val="22"/>
          <w:lang w:val="cs-CZ"/>
        </w:rPr>
        <w:t>stal</w:t>
      </w:r>
      <w:r w:rsidR="00667E0D" w:rsidRPr="00753CC5">
        <w:rPr>
          <w:rFonts w:ascii="Arial" w:eastAsia="Arial" w:hAnsi="Arial" w:cs="Arial"/>
          <w:sz w:val="22"/>
          <w:szCs w:val="22"/>
          <w:lang w:val="cs-CZ"/>
        </w:rPr>
        <w:t>o</w:t>
      </w:r>
      <w:r w:rsidR="00920BBD" w:rsidRPr="00753CC5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Pr="00753CC5">
        <w:rPr>
          <w:rFonts w:ascii="Arial" w:eastAsia="Arial" w:hAnsi="Arial" w:cs="Arial"/>
          <w:sz w:val="22"/>
          <w:szCs w:val="22"/>
          <w:lang w:val="cs-CZ"/>
        </w:rPr>
        <w:t>Letiště Praha</w:t>
      </w:r>
      <w:r w:rsidR="00A30D49" w:rsidRPr="00753CC5">
        <w:rPr>
          <w:rFonts w:ascii="Arial" w:eastAsia="Arial" w:hAnsi="Arial" w:cs="Arial"/>
          <w:sz w:val="22"/>
          <w:szCs w:val="22"/>
          <w:lang w:val="cs-CZ"/>
        </w:rPr>
        <w:t>.</w:t>
      </w:r>
      <w:r w:rsidR="001613A5" w:rsidRPr="00753CC5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Pr="00753CC5">
        <w:rPr>
          <w:rFonts w:ascii="Arial" w:eastAsia="Arial" w:hAnsi="Arial" w:cs="Arial"/>
          <w:sz w:val="22"/>
          <w:szCs w:val="22"/>
          <w:lang w:val="cs-CZ"/>
        </w:rPr>
        <w:t xml:space="preserve">Společnost </w:t>
      </w:r>
      <w:r w:rsidR="00670BED" w:rsidRPr="00753CC5">
        <w:rPr>
          <w:rFonts w:ascii="Arial" w:eastAsia="Arial" w:hAnsi="Arial" w:cs="Arial"/>
          <w:sz w:val="22"/>
          <w:szCs w:val="22"/>
          <w:lang w:val="cs-CZ"/>
        </w:rPr>
        <w:t xml:space="preserve">v současnosti </w:t>
      </w:r>
      <w:r w:rsidRPr="00753CC5">
        <w:rPr>
          <w:rFonts w:ascii="Arial" w:eastAsia="Arial" w:hAnsi="Arial" w:cs="Arial"/>
          <w:sz w:val="22"/>
          <w:szCs w:val="22"/>
          <w:lang w:val="cs-CZ"/>
        </w:rPr>
        <w:t xml:space="preserve">zaměstnává </w:t>
      </w:r>
      <w:r w:rsidR="00A63A12" w:rsidRPr="00753CC5">
        <w:rPr>
          <w:rFonts w:ascii="Arial" w:eastAsia="Arial" w:hAnsi="Arial" w:cs="Arial"/>
          <w:sz w:val="22"/>
          <w:szCs w:val="22"/>
          <w:lang w:val="cs-CZ"/>
        </w:rPr>
        <w:t>kolem</w:t>
      </w:r>
      <w:r w:rsidRPr="00753CC5">
        <w:rPr>
          <w:rFonts w:ascii="Arial" w:eastAsia="Arial" w:hAnsi="Arial" w:cs="Arial"/>
          <w:sz w:val="22"/>
          <w:szCs w:val="22"/>
          <w:lang w:val="cs-CZ"/>
        </w:rPr>
        <w:t xml:space="preserve"> 6</w:t>
      </w:r>
      <w:r w:rsidR="00A63A12" w:rsidRPr="00753CC5">
        <w:rPr>
          <w:rFonts w:ascii="Arial" w:eastAsia="Arial" w:hAnsi="Arial" w:cs="Arial"/>
          <w:sz w:val="22"/>
          <w:szCs w:val="22"/>
          <w:lang w:val="cs-CZ"/>
        </w:rPr>
        <w:t>5</w:t>
      </w:r>
      <w:r w:rsidRPr="00753CC5">
        <w:rPr>
          <w:rFonts w:ascii="Arial" w:eastAsia="Arial" w:hAnsi="Arial" w:cs="Arial"/>
          <w:sz w:val="22"/>
          <w:szCs w:val="22"/>
          <w:lang w:val="cs-CZ"/>
        </w:rPr>
        <w:t>0 kvalifikovaných techniků, inženýrů a administrati</w:t>
      </w:r>
      <w:r w:rsidR="001A3AF1" w:rsidRPr="00753CC5">
        <w:rPr>
          <w:rFonts w:ascii="Arial" w:eastAsia="Arial" w:hAnsi="Arial" w:cs="Arial"/>
          <w:sz w:val="22"/>
          <w:szCs w:val="22"/>
          <w:lang w:val="cs-CZ"/>
        </w:rPr>
        <w:t>vních pracovníků</w:t>
      </w:r>
      <w:r w:rsidRPr="00753CC5">
        <w:rPr>
          <w:rFonts w:ascii="Arial" w:eastAsia="Arial" w:hAnsi="Arial" w:cs="Arial"/>
          <w:sz w:val="22"/>
          <w:szCs w:val="22"/>
          <w:lang w:val="cs-CZ"/>
        </w:rPr>
        <w:t>.</w:t>
      </w:r>
    </w:p>
    <w:p w14:paraId="03245DD4" w14:textId="7AB6C1D2" w:rsidR="00917DB4" w:rsidRPr="00753CC5" w:rsidRDefault="00932C96" w:rsidP="00BA4E21">
      <w:pPr>
        <w:spacing w:after="160" w:line="257" w:lineRule="auto"/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br/>
      </w:r>
      <w:r w:rsidR="00917DB4" w:rsidRPr="00753CC5"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Kontakty pro média:</w:t>
      </w:r>
      <w:r w:rsidR="00917DB4" w:rsidRPr="00753CC5"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 w:rsidR="00917DB4" w:rsidRPr="00753CC5">
        <w:rPr>
          <w:rStyle w:val="eop"/>
          <w:rFonts w:ascii="Arial" w:hAnsi="Arial" w:cs="Arial"/>
          <w:sz w:val="20"/>
          <w:szCs w:val="20"/>
          <w:lang w:val="cs-CZ"/>
        </w:rPr>
        <w:t> </w:t>
      </w:r>
    </w:p>
    <w:p w14:paraId="45A3E396" w14:textId="0E8F65E8" w:rsidR="00917DB4" w:rsidRPr="00753CC5" w:rsidRDefault="00917DB4" w:rsidP="00BA4E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53CC5">
        <w:rPr>
          <w:rStyle w:val="normaltextrun"/>
          <w:rFonts w:ascii="Arial" w:hAnsi="Arial" w:cs="Arial"/>
          <w:b/>
          <w:bCs/>
          <w:sz w:val="20"/>
          <w:szCs w:val="20"/>
        </w:rPr>
        <w:t>Jiří Hannich</w:t>
      </w:r>
      <w:r w:rsidRPr="00753CC5">
        <w:rPr>
          <w:rStyle w:val="eop"/>
          <w:rFonts w:ascii="Arial" w:hAnsi="Arial" w:cs="Arial"/>
          <w:sz w:val="20"/>
          <w:szCs w:val="20"/>
        </w:rPr>
        <w:t> </w:t>
      </w:r>
    </w:p>
    <w:p w14:paraId="3B5EDDFD" w14:textId="77777777" w:rsidR="00917DB4" w:rsidRPr="00753CC5" w:rsidRDefault="00917DB4" w:rsidP="00917DB4">
      <w:pPr>
        <w:pStyle w:val="paragraph"/>
        <w:spacing w:before="0" w:beforeAutospacing="0" w:after="0" w:afterAutospacing="0"/>
        <w:ind w:right="-1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53CC5">
        <w:rPr>
          <w:rStyle w:val="normaltextrun"/>
          <w:rFonts w:ascii="Arial" w:hAnsi="Arial" w:cs="Arial"/>
          <w:sz w:val="20"/>
          <w:szCs w:val="20"/>
        </w:rPr>
        <w:t>Zástupce tiskové mluvčí Letiště Praha </w:t>
      </w:r>
      <w:r w:rsidRPr="00753CC5">
        <w:rPr>
          <w:rStyle w:val="eop"/>
          <w:rFonts w:ascii="Arial" w:hAnsi="Arial" w:cs="Arial"/>
          <w:sz w:val="20"/>
          <w:szCs w:val="20"/>
        </w:rPr>
        <w:t> </w:t>
      </w:r>
    </w:p>
    <w:p w14:paraId="41770D59" w14:textId="77777777" w:rsidR="00917DB4" w:rsidRPr="00753CC5" w:rsidRDefault="00917DB4" w:rsidP="00917DB4">
      <w:pPr>
        <w:pStyle w:val="paragraph"/>
        <w:spacing w:before="0" w:beforeAutospacing="0" w:after="0" w:afterAutospacing="0"/>
        <w:ind w:right="-1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53CC5">
        <w:rPr>
          <w:rStyle w:val="normaltextrun"/>
          <w:rFonts w:ascii="Arial" w:hAnsi="Arial" w:cs="Arial"/>
          <w:sz w:val="20"/>
          <w:szCs w:val="20"/>
        </w:rPr>
        <w:t>mobil: +420 770 158 193 </w:t>
      </w:r>
      <w:r w:rsidRPr="00753CC5">
        <w:rPr>
          <w:rStyle w:val="eop"/>
          <w:rFonts w:ascii="Arial" w:hAnsi="Arial" w:cs="Arial"/>
          <w:sz w:val="20"/>
          <w:szCs w:val="20"/>
        </w:rPr>
        <w:t> </w:t>
      </w:r>
    </w:p>
    <w:p w14:paraId="0F47F264" w14:textId="77777777" w:rsidR="00917DB4" w:rsidRPr="00753CC5" w:rsidRDefault="00917DB4" w:rsidP="00917DB4">
      <w:pPr>
        <w:pStyle w:val="paragraph"/>
        <w:spacing w:before="0" w:beforeAutospacing="0" w:after="0" w:afterAutospacing="0"/>
        <w:ind w:right="-1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53CC5">
        <w:rPr>
          <w:rStyle w:val="normaltextrun"/>
          <w:rFonts w:ascii="Arial" w:hAnsi="Arial" w:cs="Arial"/>
          <w:sz w:val="20"/>
          <w:szCs w:val="20"/>
        </w:rPr>
        <w:t xml:space="preserve">e-mail: </w:t>
      </w:r>
      <w:hyperlink r:id="rId11" w:tgtFrame="_blank" w:history="1">
        <w:r w:rsidRPr="00753CC5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jiri.hannich@prg.aero</w:t>
        </w:r>
      </w:hyperlink>
      <w:r w:rsidRPr="00753CC5">
        <w:rPr>
          <w:rStyle w:val="normaltextrun"/>
          <w:rFonts w:ascii="Arial" w:hAnsi="Arial" w:cs="Arial"/>
          <w:sz w:val="20"/>
          <w:szCs w:val="20"/>
        </w:rPr>
        <w:t> </w:t>
      </w:r>
      <w:r w:rsidRPr="00753CC5">
        <w:rPr>
          <w:rStyle w:val="eop"/>
          <w:rFonts w:ascii="Arial" w:hAnsi="Arial" w:cs="Arial"/>
          <w:sz w:val="20"/>
          <w:szCs w:val="20"/>
        </w:rPr>
        <w:t> </w:t>
      </w:r>
    </w:p>
    <w:p w14:paraId="562A9EC0" w14:textId="77777777" w:rsidR="00917DB4" w:rsidRPr="00753CC5" w:rsidRDefault="00917DB4" w:rsidP="00917D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53CC5">
        <w:rPr>
          <w:rStyle w:val="normaltextrun"/>
          <w:rFonts w:ascii="Arial" w:hAnsi="Arial" w:cs="Arial"/>
          <w:sz w:val="20"/>
          <w:szCs w:val="20"/>
        </w:rPr>
        <w:t> </w:t>
      </w:r>
      <w:r w:rsidRPr="00753CC5">
        <w:rPr>
          <w:rStyle w:val="eop"/>
          <w:rFonts w:ascii="Arial" w:hAnsi="Arial" w:cs="Arial"/>
          <w:sz w:val="20"/>
          <w:szCs w:val="20"/>
        </w:rPr>
        <w:t> </w:t>
      </w:r>
    </w:p>
    <w:p w14:paraId="3C18FCF9" w14:textId="77777777" w:rsidR="00917DB4" w:rsidRPr="00753CC5" w:rsidRDefault="00917DB4" w:rsidP="00917D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53CC5">
        <w:rPr>
          <w:rStyle w:val="normaltextrun"/>
          <w:rFonts w:ascii="Arial" w:hAnsi="Arial" w:cs="Arial"/>
          <w:b/>
          <w:bCs/>
          <w:sz w:val="20"/>
          <w:szCs w:val="20"/>
        </w:rPr>
        <w:t xml:space="preserve">Novinářské dotazy mohou redakce směřovat primárně na sdílenou e-mailovou adresu </w:t>
      </w:r>
      <w:hyperlink r:id="rId12" w:tgtFrame="_blank" w:history="1">
        <w:r w:rsidRPr="00753CC5">
          <w:rPr>
            <w:rStyle w:val="normaltextrun"/>
            <w:rFonts w:ascii="Arial" w:hAnsi="Arial" w:cs="Arial"/>
            <w:b/>
            <w:bCs/>
            <w:color w:val="0563C1"/>
            <w:sz w:val="20"/>
            <w:szCs w:val="20"/>
            <w:u w:val="single"/>
          </w:rPr>
          <w:t>komunikace@prg.aero</w:t>
        </w:r>
      </w:hyperlink>
      <w:r w:rsidRPr="00753CC5">
        <w:rPr>
          <w:rStyle w:val="normaltextrun"/>
          <w:rFonts w:ascii="Arial" w:hAnsi="Arial" w:cs="Arial"/>
          <w:b/>
          <w:bCs/>
          <w:sz w:val="20"/>
          <w:szCs w:val="20"/>
        </w:rPr>
        <w:t>. </w:t>
      </w:r>
      <w:r w:rsidRPr="00753CC5">
        <w:rPr>
          <w:rStyle w:val="normaltextrun"/>
          <w:rFonts w:ascii="Arial" w:hAnsi="Arial" w:cs="Arial"/>
          <w:sz w:val="20"/>
          <w:szCs w:val="20"/>
        </w:rPr>
        <w:t> </w:t>
      </w:r>
      <w:r w:rsidRPr="00753CC5">
        <w:rPr>
          <w:rStyle w:val="eop"/>
          <w:rFonts w:ascii="Arial" w:hAnsi="Arial" w:cs="Arial"/>
          <w:sz w:val="20"/>
          <w:szCs w:val="20"/>
        </w:rPr>
        <w:t> </w:t>
      </w:r>
    </w:p>
    <w:p w14:paraId="25ADB267" w14:textId="77777777" w:rsidR="00917DB4" w:rsidRPr="00753CC5" w:rsidRDefault="00917DB4" w:rsidP="00917D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53CC5">
        <w:rPr>
          <w:rStyle w:val="normaltextrun"/>
          <w:rFonts w:ascii="Arial" w:hAnsi="Arial" w:cs="Arial"/>
          <w:sz w:val="20"/>
          <w:szCs w:val="20"/>
        </w:rPr>
        <w:t> </w:t>
      </w:r>
      <w:r w:rsidRPr="00753CC5">
        <w:rPr>
          <w:rStyle w:val="eop"/>
          <w:rFonts w:ascii="Arial" w:hAnsi="Arial" w:cs="Arial"/>
          <w:sz w:val="20"/>
          <w:szCs w:val="20"/>
        </w:rPr>
        <w:t> </w:t>
      </w:r>
    </w:p>
    <w:p w14:paraId="13A1DA02" w14:textId="77777777" w:rsidR="00917DB4" w:rsidRPr="00753CC5" w:rsidRDefault="00917DB4" w:rsidP="00917DB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53CC5">
        <w:rPr>
          <w:rStyle w:val="normaltextrun"/>
          <w:rFonts w:ascii="Arial" w:hAnsi="Arial" w:cs="Arial"/>
          <w:b/>
          <w:bCs/>
          <w:sz w:val="20"/>
          <w:szCs w:val="20"/>
        </w:rPr>
        <w:t>Další aktuální informace naleznete také na síti X Letiště Praha</w:t>
      </w:r>
      <w:r w:rsidRPr="00753CC5">
        <w:rPr>
          <w:rStyle w:val="normaltextrun"/>
          <w:rFonts w:ascii="Arial" w:hAnsi="Arial" w:cs="Arial"/>
          <w:sz w:val="20"/>
          <w:szCs w:val="20"/>
        </w:rPr>
        <w:t xml:space="preserve"> </w:t>
      </w:r>
      <w:hyperlink r:id="rId13" w:tgtFrame="_blank" w:history="1">
        <w:r w:rsidRPr="00753CC5">
          <w:rPr>
            <w:rStyle w:val="normaltextrun"/>
            <w:rFonts w:ascii="Arial" w:hAnsi="Arial" w:cs="Arial"/>
            <w:b/>
            <w:bCs/>
            <w:color w:val="0563C1"/>
            <w:sz w:val="20"/>
            <w:szCs w:val="20"/>
            <w:u w:val="single"/>
          </w:rPr>
          <w:t>@PragueAirport</w:t>
        </w:r>
      </w:hyperlink>
      <w:r w:rsidRPr="00753CC5">
        <w:rPr>
          <w:rStyle w:val="normaltextrun"/>
          <w:rFonts w:ascii="Arial" w:hAnsi="Arial" w:cs="Arial"/>
          <w:b/>
          <w:bCs/>
          <w:color w:val="0563C1"/>
          <w:sz w:val="20"/>
          <w:szCs w:val="20"/>
          <w:u w:val="single"/>
        </w:rPr>
        <w:t>.</w:t>
      </w:r>
      <w:r w:rsidRPr="00753CC5">
        <w:rPr>
          <w:rStyle w:val="normaltextrun"/>
          <w:rFonts w:ascii="Arial" w:hAnsi="Arial" w:cs="Arial"/>
          <w:color w:val="0563C1"/>
          <w:sz w:val="20"/>
          <w:szCs w:val="20"/>
        </w:rPr>
        <w:t> </w:t>
      </w:r>
      <w:r w:rsidRPr="00753CC5">
        <w:rPr>
          <w:rStyle w:val="eop"/>
          <w:rFonts w:ascii="Arial" w:hAnsi="Arial" w:cs="Arial"/>
          <w:color w:val="0563C1"/>
          <w:sz w:val="20"/>
          <w:szCs w:val="20"/>
        </w:rPr>
        <w:t> </w:t>
      </w:r>
    </w:p>
    <w:p w14:paraId="448A27C4" w14:textId="77777777" w:rsidR="00917DB4" w:rsidRPr="00753CC5" w:rsidRDefault="00917DB4" w:rsidP="0097200D"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sectPr w:rsidR="00917DB4" w:rsidRPr="00753CC5" w:rsidSect="0073381D">
      <w:headerReference w:type="default" r:id="rId14"/>
      <w:pgSz w:w="11900" w:h="16840"/>
      <w:pgMar w:top="1417" w:right="1417" w:bottom="1417" w:left="1417" w:header="192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5E0F9" w14:textId="77777777" w:rsidR="008405B8" w:rsidRDefault="008405B8" w:rsidP="00D95C52">
      <w:r>
        <w:separator/>
      </w:r>
    </w:p>
  </w:endnote>
  <w:endnote w:type="continuationSeparator" w:id="0">
    <w:p w14:paraId="7D91BDD1" w14:textId="77777777" w:rsidR="008405B8" w:rsidRDefault="008405B8" w:rsidP="00D95C52">
      <w:r>
        <w:continuationSeparator/>
      </w:r>
    </w:p>
  </w:endnote>
  <w:endnote w:type="continuationNotice" w:id="1">
    <w:p w14:paraId="414DF2BC" w14:textId="77777777" w:rsidR="008405B8" w:rsidRDefault="00840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759A6" w14:textId="77777777" w:rsidR="008405B8" w:rsidRDefault="008405B8" w:rsidP="00D95C52">
      <w:r>
        <w:separator/>
      </w:r>
    </w:p>
  </w:footnote>
  <w:footnote w:type="continuationSeparator" w:id="0">
    <w:p w14:paraId="56BDE9FA" w14:textId="77777777" w:rsidR="008405B8" w:rsidRDefault="008405B8" w:rsidP="00D95C52">
      <w:r>
        <w:continuationSeparator/>
      </w:r>
    </w:p>
  </w:footnote>
  <w:footnote w:type="continuationNotice" w:id="1">
    <w:p w14:paraId="1E25C6C6" w14:textId="77777777" w:rsidR="008405B8" w:rsidRDefault="008405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95D0" w14:textId="77777777" w:rsidR="00D95C52" w:rsidRDefault="00D95C52">
    <w:pPr>
      <w:pStyle w:val="Zhlav"/>
    </w:pPr>
    <w:r>
      <w:rPr>
        <w:noProof/>
        <w:color w:val="2B579A"/>
        <w:shd w:val="clear" w:color="auto" w:fill="E6E6E6"/>
        <w:lang w:val="cs-CZ" w:eastAsia="cs-CZ"/>
      </w:rPr>
      <w:drawing>
        <wp:anchor distT="0" distB="0" distL="114300" distR="114300" simplePos="0" relativeHeight="251658240" behindDoc="1" locked="0" layoutInCell="1" allowOverlap="1" wp14:anchorId="09C9BD6D" wp14:editId="1B74C329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800000"/>
          <wp:effectExtent l="0" t="0" r="9525" b="381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AdZONE2016/PRG/2018/JOB-11169/38_K_LP_sablony_tisk/OPI_JPG/38_K_hl_papir_LP_sablona_A4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5A0B"/>
    <w:multiLevelType w:val="multilevel"/>
    <w:tmpl w:val="50F2DE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C73E6"/>
    <w:multiLevelType w:val="hybridMultilevel"/>
    <w:tmpl w:val="AB509EF4"/>
    <w:lvl w:ilvl="0" w:tplc="947CE78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F8B74D1"/>
    <w:multiLevelType w:val="hybridMultilevel"/>
    <w:tmpl w:val="73E45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260BA"/>
    <w:multiLevelType w:val="hybridMultilevel"/>
    <w:tmpl w:val="DCA09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765A"/>
    <w:multiLevelType w:val="hybridMultilevel"/>
    <w:tmpl w:val="78606AF8"/>
    <w:lvl w:ilvl="0" w:tplc="6EBA58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05D4E"/>
    <w:multiLevelType w:val="hybridMultilevel"/>
    <w:tmpl w:val="7084F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B6FB6"/>
    <w:multiLevelType w:val="hybridMultilevel"/>
    <w:tmpl w:val="C5748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3CCC"/>
    <w:multiLevelType w:val="hybridMultilevel"/>
    <w:tmpl w:val="19AC45EE"/>
    <w:lvl w:ilvl="0" w:tplc="1AF6BB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464A4"/>
    <w:multiLevelType w:val="hybridMultilevel"/>
    <w:tmpl w:val="65002974"/>
    <w:lvl w:ilvl="0" w:tplc="106EBD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E4819"/>
    <w:multiLevelType w:val="hybridMultilevel"/>
    <w:tmpl w:val="FA60C5E4"/>
    <w:lvl w:ilvl="0" w:tplc="15DE415C">
      <w:start w:val="1"/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272167CC"/>
    <w:multiLevelType w:val="hybridMultilevel"/>
    <w:tmpl w:val="832CC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8694D"/>
    <w:multiLevelType w:val="multilevel"/>
    <w:tmpl w:val="0234F5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A2131F"/>
    <w:multiLevelType w:val="multilevel"/>
    <w:tmpl w:val="8B7237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E2147C"/>
    <w:multiLevelType w:val="hybridMultilevel"/>
    <w:tmpl w:val="87544040"/>
    <w:lvl w:ilvl="0" w:tplc="77AA37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43E4A"/>
    <w:multiLevelType w:val="multilevel"/>
    <w:tmpl w:val="A502D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D73DBF"/>
    <w:multiLevelType w:val="hybridMultilevel"/>
    <w:tmpl w:val="101EB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A19CB"/>
    <w:multiLevelType w:val="multilevel"/>
    <w:tmpl w:val="6880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195EC9"/>
    <w:multiLevelType w:val="multilevel"/>
    <w:tmpl w:val="386634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2239B4"/>
    <w:multiLevelType w:val="multilevel"/>
    <w:tmpl w:val="FD46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61620A"/>
    <w:multiLevelType w:val="hybridMultilevel"/>
    <w:tmpl w:val="DE726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56C9A"/>
    <w:multiLevelType w:val="hybridMultilevel"/>
    <w:tmpl w:val="9D6E0572"/>
    <w:lvl w:ilvl="0" w:tplc="B51EEA1A">
      <w:start w:val="5"/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60D47232"/>
    <w:multiLevelType w:val="multilevel"/>
    <w:tmpl w:val="7BD64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06404F"/>
    <w:multiLevelType w:val="multilevel"/>
    <w:tmpl w:val="92F8C2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DF5B2E"/>
    <w:multiLevelType w:val="multilevel"/>
    <w:tmpl w:val="61B84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A73243"/>
    <w:multiLevelType w:val="hybridMultilevel"/>
    <w:tmpl w:val="C6F89B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B55E1B"/>
    <w:multiLevelType w:val="hybridMultilevel"/>
    <w:tmpl w:val="B956C028"/>
    <w:lvl w:ilvl="0" w:tplc="D242BC1A">
      <w:start w:val="1"/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723476E4"/>
    <w:multiLevelType w:val="multilevel"/>
    <w:tmpl w:val="D7AA3C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1656061">
    <w:abstractNumId w:val="7"/>
  </w:num>
  <w:num w:numId="2" w16cid:durableId="1713118384">
    <w:abstractNumId w:val="24"/>
  </w:num>
  <w:num w:numId="3" w16cid:durableId="1352027542">
    <w:abstractNumId w:val="20"/>
  </w:num>
  <w:num w:numId="4" w16cid:durableId="1720083164">
    <w:abstractNumId w:val="25"/>
  </w:num>
  <w:num w:numId="5" w16cid:durableId="1112096455">
    <w:abstractNumId w:val="9"/>
  </w:num>
  <w:num w:numId="6" w16cid:durableId="1302923743">
    <w:abstractNumId w:val="4"/>
  </w:num>
  <w:num w:numId="7" w16cid:durableId="2117098224">
    <w:abstractNumId w:val="8"/>
  </w:num>
  <w:num w:numId="8" w16cid:durableId="1655910589">
    <w:abstractNumId w:val="1"/>
  </w:num>
  <w:num w:numId="9" w16cid:durableId="1841970670">
    <w:abstractNumId w:val="13"/>
  </w:num>
  <w:num w:numId="10" w16cid:durableId="702095067">
    <w:abstractNumId w:val="6"/>
  </w:num>
  <w:num w:numId="11" w16cid:durableId="693505874">
    <w:abstractNumId w:val="15"/>
  </w:num>
  <w:num w:numId="12" w16cid:durableId="50201000">
    <w:abstractNumId w:val="19"/>
  </w:num>
  <w:num w:numId="13" w16cid:durableId="1689674705">
    <w:abstractNumId w:val="2"/>
  </w:num>
  <w:num w:numId="14" w16cid:durableId="787772322">
    <w:abstractNumId w:val="3"/>
  </w:num>
  <w:num w:numId="15" w16cid:durableId="2028827967">
    <w:abstractNumId w:val="10"/>
  </w:num>
  <w:num w:numId="16" w16cid:durableId="1525438403">
    <w:abstractNumId w:val="5"/>
  </w:num>
  <w:num w:numId="17" w16cid:durableId="59259020">
    <w:abstractNumId w:val="16"/>
  </w:num>
  <w:num w:numId="18" w16cid:durableId="1852987850">
    <w:abstractNumId w:val="14"/>
  </w:num>
  <w:num w:numId="19" w16cid:durableId="1043335555">
    <w:abstractNumId w:val="21"/>
  </w:num>
  <w:num w:numId="20" w16cid:durableId="1462965541">
    <w:abstractNumId w:val="23"/>
  </w:num>
  <w:num w:numId="21" w16cid:durableId="2145657419">
    <w:abstractNumId w:val="11"/>
  </w:num>
  <w:num w:numId="22" w16cid:durableId="901866349">
    <w:abstractNumId w:val="22"/>
  </w:num>
  <w:num w:numId="23" w16cid:durableId="1965308596">
    <w:abstractNumId w:val="26"/>
  </w:num>
  <w:num w:numId="24" w16cid:durableId="2011255790">
    <w:abstractNumId w:val="12"/>
  </w:num>
  <w:num w:numId="25" w16cid:durableId="749160163">
    <w:abstractNumId w:val="17"/>
  </w:num>
  <w:num w:numId="26" w16cid:durableId="1295018453">
    <w:abstractNumId w:val="0"/>
  </w:num>
  <w:num w:numId="27" w16cid:durableId="17843048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58"/>
    <w:rsid w:val="000007E6"/>
    <w:rsid w:val="00003FB8"/>
    <w:rsid w:val="000053CA"/>
    <w:rsid w:val="000074AC"/>
    <w:rsid w:val="000079D6"/>
    <w:rsid w:val="00007A96"/>
    <w:rsid w:val="0001069B"/>
    <w:rsid w:val="000123F6"/>
    <w:rsid w:val="00014567"/>
    <w:rsid w:val="000168A5"/>
    <w:rsid w:val="000218C5"/>
    <w:rsid w:val="000237C5"/>
    <w:rsid w:val="0002419B"/>
    <w:rsid w:val="00025661"/>
    <w:rsid w:val="000304AD"/>
    <w:rsid w:val="000306D3"/>
    <w:rsid w:val="000309B1"/>
    <w:rsid w:val="000326DD"/>
    <w:rsid w:val="00034B17"/>
    <w:rsid w:val="000359A1"/>
    <w:rsid w:val="000359C1"/>
    <w:rsid w:val="000409A8"/>
    <w:rsid w:val="000421F1"/>
    <w:rsid w:val="00042F73"/>
    <w:rsid w:val="00044135"/>
    <w:rsid w:val="00044277"/>
    <w:rsid w:val="00044731"/>
    <w:rsid w:val="00044F13"/>
    <w:rsid w:val="00047F49"/>
    <w:rsid w:val="00050A90"/>
    <w:rsid w:val="00050DC7"/>
    <w:rsid w:val="0005161A"/>
    <w:rsid w:val="00051A00"/>
    <w:rsid w:val="00051AFF"/>
    <w:rsid w:val="00052A75"/>
    <w:rsid w:val="00053BF7"/>
    <w:rsid w:val="00054090"/>
    <w:rsid w:val="000546CE"/>
    <w:rsid w:val="0005511A"/>
    <w:rsid w:val="00057260"/>
    <w:rsid w:val="00060F88"/>
    <w:rsid w:val="00062BC0"/>
    <w:rsid w:val="00064BAE"/>
    <w:rsid w:val="00066347"/>
    <w:rsid w:val="00067803"/>
    <w:rsid w:val="00071812"/>
    <w:rsid w:val="000753CE"/>
    <w:rsid w:val="00076DED"/>
    <w:rsid w:val="00077BBC"/>
    <w:rsid w:val="00077DEF"/>
    <w:rsid w:val="00081975"/>
    <w:rsid w:val="00082F34"/>
    <w:rsid w:val="00082FE4"/>
    <w:rsid w:val="00083BA0"/>
    <w:rsid w:val="00083DED"/>
    <w:rsid w:val="00084661"/>
    <w:rsid w:val="00087AB0"/>
    <w:rsid w:val="00090DD0"/>
    <w:rsid w:val="00092499"/>
    <w:rsid w:val="00092668"/>
    <w:rsid w:val="00092C6E"/>
    <w:rsid w:val="00093AE4"/>
    <w:rsid w:val="00094BDE"/>
    <w:rsid w:val="00095AC7"/>
    <w:rsid w:val="000972F2"/>
    <w:rsid w:val="000975F2"/>
    <w:rsid w:val="000A02E0"/>
    <w:rsid w:val="000A1AEE"/>
    <w:rsid w:val="000A2720"/>
    <w:rsid w:val="000A287C"/>
    <w:rsid w:val="000A2BCD"/>
    <w:rsid w:val="000A4821"/>
    <w:rsid w:val="000A4B14"/>
    <w:rsid w:val="000A4FBC"/>
    <w:rsid w:val="000A5D3C"/>
    <w:rsid w:val="000B14E1"/>
    <w:rsid w:val="000B235E"/>
    <w:rsid w:val="000B336E"/>
    <w:rsid w:val="000B35AC"/>
    <w:rsid w:val="000B476F"/>
    <w:rsid w:val="000B7AF1"/>
    <w:rsid w:val="000C0302"/>
    <w:rsid w:val="000C1156"/>
    <w:rsid w:val="000C183F"/>
    <w:rsid w:val="000C2E8A"/>
    <w:rsid w:val="000C3251"/>
    <w:rsid w:val="000C411B"/>
    <w:rsid w:val="000C45DD"/>
    <w:rsid w:val="000C48C8"/>
    <w:rsid w:val="000C4A33"/>
    <w:rsid w:val="000D0AC3"/>
    <w:rsid w:val="000D11C5"/>
    <w:rsid w:val="000D33A9"/>
    <w:rsid w:val="000D36DE"/>
    <w:rsid w:val="000D3DAE"/>
    <w:rsid w:val="000D6E16"/>
    <w:rsid w:val="000D6E2B"/>
    <w:rsid w:val="000D7966"/>
    <w:rsid w:val="000D7B2E"/>
    <w:rsid w:val="000D7EB4"/>
    <w:rsid w:val="000E201A"/>
    <w:rsid w:val="000E52D4"/>
    <w:rsid w:val="000E5A18"/>
    <w:rsid w:val="000E7B96"/>
    <w:rsid w:val="000E7E1E"/>
    <w:rsid w:val="000F2373"/>
    <w:rsid w:val="000F524A"/>
    <w:rsid w:val="000F58C6"/>
    <w:rsid w:val="000F6440"/>
    <w:rsid w:val="000F695C"/>
    <w:rsid w:val="0010029F"/>
    <w:rsid w:val="00101269"/>
    <w:rsid w:val="00101E41"/>
    <w:rsid w:val="001024A6"/>
    <w:rsid w:val="00103B09"/>
    <w:rsid w:val="001044D1"/>
    <w:rsid w:val="00104E55"/>
    <w:rsid w:val="0010573C"/>
    <w:rsid w:val="00105F22"/>
    <w:rsid w:val="00106336"/>
    <w:rsid w:val="00107931"/>
    <w:rsid w:val="00107D5C"/>
    <w:rsid w:val="001101E4"/>
    <w:rsid w:val="001119CB"/>
    <w:rsid w:val="00113D17"/>
    <w:rsid w:val="001140E4"/>
    <w:rsid w:val="00124712"/>
    <w:rsid w:val="00124ACE"/>
    <w:rsid w:val="00126109"/>
    <w:rsid w:val="001267EE"/>
    <w:rsid w:val="00126A64"/>
    <w:rsid w:val="001323AE"/>
    <w:rsid w:val="001367B2"/>
    <w:rsid w:val="00137ECD"/>
    <w:rsid w:val="001403DA"/>
    <w:rsid w:val="00140F22"/>
    <w:rsid w:val="001411C1"/>
    <w:rsid w:val="00142400"/>
    <w:rsid w:val="00143081"/>
    <w:rsid w:val="00143A56"/>
    <w:rsid w:val="001447A0"/>
    <w:rsid w:val="00144C82"/>
    <w:rsid w:val="001457ED"/>
    <w:rsid w:val="00145CA8"/>
    <w:rsid w:val="001465CB"/>
    <w:rsid w:val="00146652"/>
    <w:rsid w:val="0014764F"/>
    <w:rsid w:val="0015141F"/>
    <w:rsid w:val="001529CD"/>
    <w:rsid w:val="001529D9"/>
    <w:rsid w:val="001537FC"/>
    <w:rsid w:val="00155CDF"/>
    <w:rsid w:val="001572F2"/>
    <w:rsid w:val="00157D5B"/>
    <w:rsid w:val="00160458"/>
    <w:rsid w:val="00160AEC"/>
    <w:rsid w:val="001610B0"/>
    <w:rsid w:val="001613A5"/>
    <w:rsid w:val="001613EE"/>
    <w:rsid w:val="00161A3B"/>
    <w:rsid w:val="00161C4F"/>
    <w:rsid w:val="0016217F"/>
    <w:rsid w:val="0016267A"/>
    <w:rsid w:val="00163236"/>
    <w:rsid w:val="001647E2"/>
    <w:rsid w:val="001648F0"/>
    <w:rsid w:val="001661CF"/>
    <w:rsid w:val="00166611"/>
    <w:rsid w:val="00166BF8"/>
    <w:rsid w:val="00167464"/>
    <w:rsid w:val="001677A4"/>
    <w:rsid w:val="00167BE3"/>
    <w:rsid w:val="00172AF9"/>
    <w:rsid w:val="001736F8"/>
    <w:rsid w:val="00173A45"/>
    <w:rsid w:val="00174803"/>
    <w:rsid w:val="00175221"/>
    <w:rsid w:val="00175E83"/>
    <w:rsid w:val="00176BA6"/>
    <w:rsid w:val="00176C13"/>
    <w:rsid w:val="00176DC7"/>
    <w:rsid w:val="00176E6D"/>
    <w:rsid w:val="00177965"/>
    <w:rsid w:val="00182113"/>
    <w:rsid w:val="00182A1B"/>
    <w:rsid w:val="00184366"/>
    <w:rsid w:val="00184644"/>
    <w:rsid w:val="00184AAD"/>
    <w:rsid w:val="001850C9"/>
    <w:rsid w:val="00185AFB"/>
    <w:rsid w:val="0018781B"/>
    <w:rsid w:val="001938C7"/>
    <w:rsid w:val="001950EB"/>
    <w:rsid w:val="001964A2"/>
    <w:rsid w:val="00196697"/>
    <w:rsid w:val="00197175"/>
    <w:rsid w:val="00197776"/>
    <w:rsid w:val="001A11AE"/>
    <w:rsid w:val="001A1490"/>
    <w:rsid w:val="001A345A"/>
    <w:rsid w:val="001A3A1F"/>
    <w:rsid w:val="001A3AF1"/>
    <w:rsid w:val="001A3E3D"/>
    <w:rsid w:val="001A4469"/>
    <w:rsid w:val="001A53AF"/>
    <w:rsid w:val="001A7D2F"/>
    <w:rsid w:val="001B1349"/>
    <w:rsid w:val="001B1464"/>
    <w:rsid w:val="001B1528"/>
    <w:rsid w:val="001B261E"/>
    <w:rsid w:val="001B492E"/>
    <w:rsid w:val="001B51A9"/>
    <w:rsid w:val="001B5EB1"/>
    <w:rsid w:val="001B79C4"/>
    <w:rsid w:val="001B7D28"/>
    <w:rsid w:val="001C079B"/>
    <w:rsid w:val="001C0837"/>
    <w:rsid w:val="001C0EDF"/>
    <w:rsid w:val="001C3147"/>
    <w:rsid w:val="001C4473"/>
    <w:rsid w:val="001C63A8"/>
    <w:rsid w:val="001C6ECF"/>
    <w:rsid w:val="001D02C1"/>
    <w:rsid w:val="001D1251"/>
    <w:rsid w:val="001D1F43"/>
    <w:rsid w:val="001D340D"/>
    <w:rsid w:val="001D3757"/>
    <w:rsid w:val="001D3F13"/>
    <w:rsid w:val="001D665A"/>
    <w:rsid w:val="001E2F97"/>
    <w:rsid w:val="001F120C"/>
    <w:rsid w:val="001F2CC0"/>
    <w:rsid w:val="001F31D9"/>
    <w:rsid w:val="001F3B73"/>
    <w:rsid w:val="001F4C2C"/>
    <w:rsid w:val="001F50D5"/>
    <w:rsid w:val="001F6020"/>
    <w:rsid w:val="001F77FB"/>
    <w:rsid w:val="0020190E"/>
    <w:rsid w:val="002024AA"/>
    <w:rsid w:val="00202FC2"/>
    <w:rsid w:val="0020338B"/>
    <w:rsid w:val="00203D33"/>
    <w:rsid w:val="00204EC8"/>
    <w:rsid w:val="0020566B"/>
    <w:rsid w:val="002074A3"/>
    <w:rsid w:val="0021053E"/>
    <w:rsid w:val="00214DE3"/>
    <w:rsid w:val="00215424"/>
    <w:rsid w:val="00221750"/>
    <w:rsid w:val="00221ADA"/>
    <w:rsid w:val="00221D39"/>
    <w:rsid w:val="00227311"/>
    <w:rsid w:val="00230D44"/>
    <w:rsid w:val="002312C6"/>
    <w:rsid w:val="00231E64"/>
    <w:rsid w:val="00233082"/>
    <w:rsid w:val="00233162"/>
    <w:rsid w:val="00235663"/>
    <w:rsid w:val="00236EB0"/>
    <w:rsid w:val="00237444"/>
    <w:rsid w:val="002374B0"/>
    <w:rsid w:val="00237638"/>
    <w:rsid w:val="0024155F"/>
    <w:rsid w:val="00242C0E"/>
    <w:rsid w:val="00243084"/>
    <w:rsid w:val="002435B5"/>
    <w:rsid w:val="00245CCA"/>
    <w:rsid w:val="00245F08"/>
    <w:rsid w:val="00247A18"/>
    <w:rsid w:val="002506C7"/>
    <w:rsid w:val="002509E6"/>
    <w:rsid w:val="00250E48"/>
    <w:rsid w:val="002513AA"/>
    <w:rsid w:val="002515F3"/>
    <w:rsid w:val="00251AEF"/>
    <w:rsid w:val="00252526"/>
    <w:rsid w:val="00252CF7"/>
    <w:rsid w:val="00252F38"/>
    <w:rsid w:val="00254FDD"/>
    <w:rsid w:val="002550F0"/>
    <w:rsid w:val="00255F27"/>
    <w:rsid w:val="00256F5E"/>
    <w:rsid w:val="0025716A"/>
    <w:rsid w:val="00260534"/>
    <w:rsid w:val="002608D0"/>
    <w:rsid w:val="00260A94"/>
    <w:rsid w:val="00260ED4"/>
    <w:rsid w:val="00262342"/>
    <w:rsid w:val="002632DB"/>
    <w:rsid w:val="002647F7"/>
    <w:rsid w:val="00267AA0"/>
    <w:rsid w:val="00267CC1"/>
    <w:rsid w:val="0027081F"/>
    <w:rsid w:val="002712C4"/>
    <w:rsid w:val="00271D27"/>
    <w:rsid w:val="002737E1"/>
    <w:rsid w:val="002750A7"/>
    <w:rsid w:val="00275697"/>
    <w:rsid w:val="00275750"/>
    <w:rsid w:val="00276B12"/>
    <w:rsid w:val="0027743A"/>
    <w:rsid w:val="00280513"/>
    <w:rsid w:val="00281143"/>
    <w:rsid w:val="002812BA"/>
    <w:rsid w:val="00281AA6"/>
    <w:rsid w:val="0028383F"/>
    <w:rsid w:val="00285A69"/>
    <w:rsid w:val="00285EE4"/>
    <w:rsid w:val="002868E0"/>
    <w:rsid w:val="002907EF"/>
    <w:rsid w:val="00290E13"/>
    <w:rsid w:val="002927F6"/>
    <w:rsid w:val="00292C2D"/>
    <w:rsid w:val="00292FE7"/>
    <w:rsid w:val="00293021"/>
    <w:rsid w:val="002930FF"/>
    <w:rsid w:val="00293637"/>
    <w:rsid w:val="00294231"/>
    <w:rsid w:val="002955EC"/>
    <w:rsid w:val="00296133"/>
    <w:rsid w:val="002A286D"/>
    <w:rsid w:val="002A457B"/>
    <w:rsid w:val="002A4861"/>
    <w:rsid w:val="002A5AD4"/>
    <w:rsid w:val="002B0F62"/>
    <w:rsid w:val="002B285E"/>
    <w:rsid w:val="002B2F95"/>
    <w:rsid w:val="002B618C"/>
    <w:rsid w:val="002C0ACE"/>
    <w:rsid w:val="002C1066"/>
    <w:rsid w:val="002C41E8"/>
    <w:rsid w:val="002C5F41"/>
    <w:rsid w:val="002D01DF"/>
    <w:rsid w:val="002D1E12"/>
    <w:rsid w:val="002D4296"/>
    <w:rsid w:val="002D4435"/>
    <w:rsid w:val="002D4506"/>
    <w:rsid w:val="002D5DD6"/>
    <w:rsid w:val="002D6802"/>
    <w:rsid w:val="002D7799"/>
    <w:rsid w:val="002E2EBF"/>
    <w:rsid w:val="002E62FC"/>
    <w:rsid w:val="002E6914"/>
    <w:rsid w:val="002E7CA3"/>
    <w:rsid w:val="002E7D17"/>
    <w:rsid w:val="002F0D0A"/>
    <w:rsid w:val="002F16B8"/>
    <w:rsid w:val="002F3357"/>
    <w:rsid w:val="002F3C36"/>
    <w:rsid w:val="002F4699"/>
    <w:rsid w:val="002F77E3"/>
    <w:rsid w:val="003016DE"/>
    <w:rsid w:val="00302537"/>
    <w:rsid w:val="00302980"/>
    <w:rsid w:val="0030512A"/>
    <w:rsid w:val="003058B4"/>
    <w:rsid w:val="00306356"/>
    <w:rsid w:val="00306C2E"/>
    <w:rsid w:val="00306D22"/>
    <w:rsid w:val="00306D37"/>
    <w:rsid w:val="00307535"/>
    <w:rsid w:val="0031372C"/>
    <w:rsid w:val="00315F06"/>
    <w:rsid w:val="003170A5"/>
    <w:rsid w:val="00317451"/>
    <w:rsid w:val="003176C2"/>
    <w:rsid w:val="00317B03"/>
    <w:rsid w:val="0032096E"/>
    <w:rsid w:val="00320973"/>
    <w:rsid w:val="00321238"/>
    <w:rsid w:val="00321713"/>
    <w:rsid w:val="00322E25"/>
    <w:rsid w:val="003234C7"/>
    <w:rsid w:val="00323F51"/>
    <w:rsid w:val="00325B8A"/>
    <w:rsid w:val="00326547"/>
    <w:rsid w:val="003304F4"/>
    <w:rsid w:val="00331C49"/>
    <w:rsid w:val="003325B0"/>
    <w:rsid w:val="0033301A"/>
    <w:rsid w:val="00333726"/>
    <w:rsid w:val="00333FF4"/>
    <w:rsid w:val="00336646"/>
    <w:rsid w:val="00337C29"/>
    <w:rsid w:val="00343366"/>
    <w:rsid w:val="00343522"/>
    <w:rsid w:val="00343FDF"/>
    <w:rsid w:val="00344787"/>
    <w:rsid w:val="00352DFD"/>
    <w:rsid w:val="00353563"/>
    <w:rsid w:val="00354395"/>
    <w:rsid w:val="00360684"/>
    <w:rsid w:val="00360C24"/>
    <w:rsid w:val="00362AB6"/>
    <w:rsid w:val="00363B8B"/>
    <w:rsid w:val="00364A20"/>
    <w:rsid w:val="003720C2"/>
    <w:rsid w:val="003723E6"/>
    <w:rsid w:val="00372B1A"/>
    <w:rsid w:val="00374C30"/>
    <w:rsid w:val="00374D5C"/>
    <w:rsid w:val="00375D94"/>
    <w:rsid w:val="00375F92"/>
    <w:rsid w:val="00376E4D"/>
    <w:rsid w:val="00381C27"/>
    <w:rsid w:val="00382346"/>
    <w:rsid w:val="003830BA"/>
    <w:rsid w:val="00383141"/>
    <w:rsid w:val="00383A2F"/>
    <w:rsid w:val="00384518"/>
    <w:rsid w:val="003845EC"/>
    <w:rsid w:val="0038490F"/>
    <w:rsid w:val="0038545B"/>
    <w:rsid w:val="0038581D"/>
    <w:rsid w:val="00387CB8"/>
    <w:rsid w:val="00387DB5"/>
    <w:rsid w:val="003909FC"/>
    <w:rsid w:val="00390E1B"/>
    <w:rsid w:val="003915A9"/>
    <w:rsid w:val="00393632"/>
    <w:rsid w:val="003A128F"/>
    <w:rsid w:val="003A15AD"/>
    <w:rsid w:val="003A2A63"/>
    <w:rsid w:val="003A46F5"/>
    <w:rsid w:val="003A4CD1"/>
    <w:rsid w:val="003A6B97"/>
    <w:rsid w:val="003B12EC"/>
    <w:rsid w:val="003B1A53"/>
    <w:rsid w:val="003B3CD2"/>
    <w:rsid w:val="003B5762"/>
    <w:rsid w:val="003C0EEB"/>
    <w:rsid w:val="003C1494"/>
    <w:rsid w:val="003C1761"/>
    <w:rsid w:val="003C1999"/>
    <w:rsid w:val="003C26A8"/>
    <w:rsid w:val="003C275E"/>
    <w:rsid w:val="003C32E2"/>
    <w:rsid w:val="003C6994"/>
    <w:rsid w:val="003C79EB"/>
    <w:rsid w:val="003D0C0C"/>
    <w:rsid w:val="003D0C6B"/>
    <w:rsid w:val="003D1ED7"/>
    <w:rsid w:val="003D26CE"/>
    <w:rsid w:val="003D40CB"/>
    <w:rsid w:val="003D5267"/>
    <w:rsid w:val="003D57F2"/>
    <w:rsid w:val="003E139A"/>
    <w:rsid w:val="003E60F1"/>
    <w:rsid w:val="003F0D91"/>
    <w:rsid w:val="003F0F2D"/>
    <w:rsid w:val="003F1587"/>
    <w:rsid w:val="003F267B"/>
    <w:rsid w:val="003F503A"/>
    <w:rsid w:val="003F6CB2"/>
    <w:rsid w:val="003F71CA"/>
    <w:rsid w:val="004001B7"/>
    <w:rsid w:val="004044DD"/>
    <w:rsid w:val="00404569"/>
    <w:rsid w:val="00406E57"/>
    <w:rsid w:val="0041035D"/>
    <w:rsid w:val="00410471"/>
    <w:rsid w:val="0041205B"/>
    <w:rsid w:val="004163C6"/>
    <w:rsid w:val="00416434"/>
    <w:rsid w:val="0041756B"/>
    <w:rsid w:val="00417670"/>
    <w:rsid w:val="00417A66"/>
    <w:rsid w:val="00417BAA"/>
    <w:rsid w:val="00424B60"/>
    <w:rsid w:val="004255F0"/>
    <w:rsid w:val="00425897"/>
    <w:rsid w:val="00426ED6"/>
    <w:rsid w:val="00427ED0"/>
    <w:rsid w:val="00430CA3"/>
    <w:rsid w:val="00430E0F"/>
    <w:rsid w:val="00430FD2"/>
    <w:rsid w:val="004335DF"/>
    <w:rsid w:val="00433E55"/>
    <w:rsid w:val="00434EFA"/>
    <w:rsid w:val="0043510A"/>
    <w:rsid w:val="0043596F"/>
    <w:rsid w:val="00435DDB"/>
    <w:rsid w:val="00436017"/>
    <w:rsid w:val="004360B9"/>
    <w:rsid w:val="004372BC"/>
    <w:rsid w:val="004379A2"/>
    <w:rsid w:val="00437AE6"/>
    <w:rsid w:val="0044046A"/>
    <w:rsid w:val="00441B5E"/>
    <w:rsid w:val="0044231A"/>
    <w:rsid w:val="00442FC1"/>
    <w:rsid w:val="004442A8"/>
    <w:rsid w:val="00444AD9"/>
    <w:rsid w:val="00444DE1"/>
    <w:rsid w:val="0045294C"/>
    <w:rsid w:val="0045317D"/>
    <w:rsid w:val="004532B8"/>
    <w:rsid w:val="00454799"/>
    <w:rsid w:val="00454B37"/>
    <w:rsid w:val="00461945"/>
    <w:rsid w:val="0046317F"/>
    <w:rsid w:val="00464326"/>
    <w:rsid w:val="00465FB2"/>
    <w:rsid w:val="00465FCE"/>
    <w:rsid w:val="004675DA"/>
    <w:rsid w:val="00470280"/>
    <w:rsid w:val="0047161D"/>
    <w:rsid w:val="004717A7"/>
    <w:rsid w:val="004718D0"/>
    <w:rsid w:val="00473254"/>
    <w:rsid w:val="00473355"/>
    <w:rsid w:val="00474549"/>
    <w:rsid w:val="00476CB5"/>
    <w:rsid w:val="00476E0E"/>
    <w:rsid w:val="00477095"/>
    <w:rsid w:val="00483B3D"/>
    <w:rsid w:val="00490015"/>
    <w:rsid w:val="004904D1"/>
    <w:rsid w:val="00490A08"/>
    <w:rsid w:val="004918AA"/>
    <w:rsid w:val="00491A1C"/>
    <w:rsid w:val="00492908"/>
    <w:rsid w:val="00494C10"/>
    <w:rsid w:val="00494FCA"/>
    <w:rsid w:val="004963CB"/>
    <w:rsid w:val="00496A4D"/>
    <w:rsid w:val="004A07BD"/>
    <w:rsid w:val="004A2504"/>
    <w:rsid w:val="004A2D78"/>
    <w:rsid w:val="004A3480"/>
    <w:rsid w:val="004A72E0"/>
    <w:rsid w:val="004B03E8"/>
    <w:rsid w:val="004B046C"/>
    <w:rsid w:val="004B0BBC"/>
    <w:rsid w:val="004B25BE"/>
    <w:rsid w:val="004B319E"/>
    <w:rsid w:val="004B43C5"/>
    <w:rsid w:val="004B5BFD"/>
    <w:rsid w:val="004B5F8F"/>
    <w:rsid w:val="004B652B"/>
    <w:rsid w:val="004C3A83"/>
    <w:rsid w:val="004D19AE"/>
    <w:rsid w:val="004D19B5"/>
    <w:rsid w:val="004D35BC"/>
    <w:rsid w:val="004D55CB"/>
    <w:rsid w:val="004D5AC8"/>
    <w:rsid w:val="004D6C05"/>
    <w:rsid w:val="004D6F34"/>
    <w:rsid w:val="004D7F70"/>
    <w:rsid w:val="004E2618"/>
    <w:rsid w:val="004E53F9"/>
    <w:rsid w:val="004E5CC7"/>
    <w:rsid w:val="004E7CF2"/>
    <w:rsid w:val="004F1D11"/>
    <w:rsid w:val="004F27B4"/>
    <w:rsid w:val="004F27E0"/>
    <w:rsid w:val="004F4B02"/>
    <w:rsid w:val="004F633D"/>
    <w:rsid w:val="004F7594"/>
    <w:rsid w:val="00505769"/>
    <w:rsid w:val="00505FC8"/>
    <w:rsid w:val="00506EAE"/>
    <w:rsid w:val="00506F87"/>
    <w:rsid w:val="00507FD7"/>
    <w:rsid w:val="00512646"/>
    <w:rsid w:val="00513297"/>
    <w:rsid w:val="00515375"/>
    <w:rsid w:val="005158AD"/>
    <w:rsid w:val="00516B8C"/>
    <w:rsid w:val="00520807"/>
    <w:rsid w:val="00521565"/>
    <w:rsid w:val="0052160F"/>
    <w:rsid w:val="005221AE"/>
    <w:rsid w:val="00524CB5"/>
    <w:rsid w:val="0052590E"/>
    <w:rsid w:val="0052641E"/>
    <w:rsid w:val="005271BD"/>
    <w:rsid w:val="0052721F"/>
    <w:rsid w:val="005301BF"/>
    <w:rsid w:val="00531040"/>
    <w:rsid w:val="005326D5"/>
    <w:rsid w:val="00533DBC"/>
    <w:rsid w:val="0053433F"/>
    <w:rsid w:val="00534412"/>
    <w:rsid w:val="0053600F"/>
    <w:rsid w:val="00536344"/>
    <w:rsid w:val="00536F80"/>
    <w:rsid w:val="00537A89"/>
    <w:rsid w:val="0054044C"/>
    <w:rsid w:val="005404A3"/>
    <w:rsid w:val="0054306A"/>
    <w:rsid w:val="005433EC"/>
    <w:rsid w:val="00543AE8"/>
    <w:rsid w:val="00545D9F"/>
    <w:rsid w:val="00546A03"/>
    <w:rsid w:val="005473B4"/>
    <w:rsid w:val="00550E63"/>
    <w:rsid w:val="00552D32"/>
    <w:rsid w:val="00553908"/>
    <w:rsid w:val="00554463"/>
    <w:rsid w:val="005548D5"/>
    <w:rsid w:val="00554A39"/>
    <w:rsid w:val="00556EB4"/>
    <w:rsid w:val="00556F2C"/>
    <w:rsid w:val="005577A8"/>
    <w:rsid w:val="00562891"/>
    <w:rsid w:val="00562D3E"/>
    <w:rsid w:val="00562EAD"/>
    <w:rsid w:val="00567A5A"/>
    <w:rsid w:val="00567B57"/>
    <w:rsid w:val="005705F5"/>
    <w:rsid w:val="00570AFB"/>
    <w:rsid w:val="00571312"/>
    <w:rsid w:val="00571E84"/>
    <w:rsid w:val="00575397"/>
    <w:rsid w:val="005758DA"/>
    <w:rsid w:val="00575EE0"/>
    <w:rsid w:val="005761BE"/>
    <w:rsid w:val="00577672"/>
    <w:rsid w:val="00580731"/>
    <w:rsid w:val="00582902"/>
    <w:rsid w:val="0058562C"/>
    <w:rsid w:val="005862BD"/>
    <w:rsid w:val="00587AE1"/>
    <w:rsid w:val="005900B3"/>
    <w:rsid w:val="0059125D"/>
    <w:rsid w:val="0059128B"/>
    <w:rsid w:val="005929A5"/>
    <w:rsid w:val="00592FCC"/>
    <w:rsid w:val="00593860"/>
    <w:rsid w:val="005939CD"/>
    <w:rsid w:val="00595C2B"/>
    <w:rsid w:val="005A0316"/>
    <w:rsid w:val="005A0645"/>
    <w:rsid w:val="005A1DED"/>
    <w:rsid w:val="005A1E93"/>
    <w:rsid w:val="005A3CEC"/>
    <w:rsid w:val="005A45E8"/>
    <w:rsid w:val="005A4B5C"/>
    <w:rsid w:val="005A5815"/>
    <w:rsid w:val="005A6B9D"/>
    <w:rsid w:val="005A7908"/>
    <w:rsid w:val="005B28FC"/>
    <w:rsid w:val="005B2FFA"/>
    <w:rsid w:val="005B3DD5"/>
    <w:rsid w:val="005B6C7C"/>
    <w:rsid w:val="005C16AE"/>
    <w:rsid w:val="005C2514"/>
    <w:rsid w:val="005C3B58"/>
    <w:rsid w:val="005C4AC0"/>
    <w:rsid w:val="005C5B08"/>
    <w:rsid w:val="005C6748"/>
    <w:rsid w:val="005D00F0"/>
    <w:rsid w:val="005D07EB"/>
    <w:rsid w:val="005D215D"/>
    <w:rsid w:val="005D27AA"/>
    <w:rsid w:val="005D3BF9"/>
    <w:rsid w:val="005D5FEE"/>
    <w:rsid w:val="005E244D"/>
    <w:rsid w:val="005E2C84"/>
    <w:rsid w:val="005E2CC9"/>
    <w:rsid w:val="005E2ED4"/>
    <w:rsid w:val="005E4BDF"/>
    <w:rsid w:val="005E5E3B"/>
    <w:rsid w:val="005E6A77"/>
    <w:rsid w:val="005E6C36"/>
    <w:rsid w:val="005E7147"/>
    <w:rsid w:val="005E7752"/>
    <w:rsid w:val="005E7E20"/>
    <w:rsid w:val="005F14F0"/>
    <w:rsid w:val="005F25CC"/>
    <w:rsid w:val="005F57C4"/>
    <w:rsid w:val="005F5DA6"/>
    <w:rsid w:val="005F68E5"/>
    <w:rsid w:val="006024FA"/>
    <w:rsid w:val="00604A7C"/>
    <w:rsid w:val="006060A9"/>
    <w:rsid w:val="006067FA"/>
    <w:rsid w:val="00607456"/>
    <w:rsid w:val="00610D2B"/>
    <w:rsid w:val="00612758"/>
    <w:rsid w:val="00613823"/>
    <w:rsid w:val="00614442"/>
    <w:rsid w:val="00614A4D"/>
    <w:rsid w:val="00614CD9"/>
    <w:rsid w:val="00614ED8"/>
    <w:rsid w:val="00615195"/>
    <w:rsid w:val="006151B5"/>
    <w:rsid w:val="00615DE9"/>
    <w:rsid w:val="00616B4C"/>
    <w:rsid w:val="006207B5"/>
    <w:rsid w:val="006209D3"/>
    <w:rsid w:val="00621A9E"/>
    <w:rsid w:val="00621CDC"/>
    <w:rsid w:val="00623078"/>
    <w:rsid w:val="00624B88"/>
    <w:rsid w:val="00624F4D"/>
    <w:rsid w:val="0062746D"/>
    <w:rsid w:val="006302DF"/>
    <w:rsid w:val="0063115A"/>
    <w:rsid w:val="0063123E"/>
    <w:rsid w:val="00632776"/>
    <w:rsid w:val="0063376E"/>
    <w:rsid w:val="0063392D"/>
    <w:rsid w:val="00634343"/>
    <w:rsid w:val="0063527F"/>
    <w:rsid w:val="00640462"/>
    <w:rsid w:val="00641DCF"/>
    <w:rsid w:val="0064236D"/>
    <w:rsid w:val="006435C7"/>
    <w:rsid w:val="00643DF1"/>
    <w:rsid w:val="00644A79"/>
    <w:rsid w:val="006510C2"/>
    <w:rsid w:val="006513F0"/>
    <w:rsid w:val="00651A4A"/>
    <w:rsid w:val="006526CE"/>
    <w:rsid w:val="006527B6"/>
    <w:rsid w:val="00654607"/>
    <w:rsid w:val="00655F6B"/>
    <w:rsid w:val="00656320"/>
    <w:rsid w:val="00657FC0"/>
    <w:rsid w:val="00661138"/>
    <w:rsid w:val="0066137B"/>
    <w:rsid w:val="006616D3"/>
    <w:rsid w:val="00663DD9"/>
    <w:rsid w:val="006649DD"/>
    <w:rsid w:val="00664A1A"/>
    <w:rsid w:val="006654DE"/>
    <w:rsid w:val="0066610B"/>
    <w:rsid w:val="006665DB"/>
    <w:rsid w:val="00667E0D"/>
    <w:rsid w:val="00667FC2"/>
    <w:rsid w:val="006702DF"/>
    <w:rsid w:val="00670BED"/>
    <w:rsid w:val="00670D7E"/>
    <w:rsid w:val="00672820"/>
    <w:rsid w:val="00674918"/>
    <w:rsid w:val="00674F50"/>
    <w:rsid w:val="00675664"/>
    <w:rsid w:val="00676F9B"/>
    <w:rsid w:val="0068099D"/>
    <w:rsid w:val="00680B28"/>
    <w:rsid w:val="00680E58"/>
    <w:rsid w:val="00681F71"/>
    <w:rsid w:val="00682E9C"/>
    <w:rsid w:val="00683BE8"/>
    <w:rsid w:val="00684F3A"/>
    <w:rsid w:val="0068729A"/>
    <w:rsid w:val="00691624"/>
    <w:rsid w:val="00691970"/>
    <w:rsid w:val="00692FC7"/>
    <w:rsid w:val="00694983"/>
    <w:rsid w:val="006961EE"/>
    <w:rsid w:val="00697CD2"/>
    <w:rsid w:val="00697EC6"/>
    <w:rsid w:val="006A124F"/>
    <w:rsid w:val="006A213F"/>
    <w:rsid w:val="006A3373"/>
    <w:rsid w:val="006A52B5"/>
    <w:rsid w:val="006A52CA"/>
    <w:rsid w:val="006A6541"/>
    <w:rsid w:val="006A66E7"/>
    <w:rsid w:val="006A7389"/>
    <w:rsid w:val="006B072F"/>
    <w:rsid w:val="006B0ABA"/>
    <w:rsid w:val="006B1279"/>
    <w:rsid w:val="006B13E0"/>
    <w:rsid w:val="006B1C45"/>
    <w:rsid w:val="006B1C64"/>
    <w:rsid w:val="006B2944"/>
    <w:rsid w:val="006B472C"/>
    <w:rsid w:val="006B545B"/>
    <w:rsid w:val="006B5FCE"/>
    <w:rsid w:val="006C0C0B"/>
    <w:rsid w:val="006C1163"/>
    <w:rsid w:val="006C18DF"/>
    <w:rsid w:val="006C24AF"/>
    <w:rsid w:val="006C2C11"/>
    <w:rsid w:val="006C323D"/>
    <w:rsid w:val="006C35B0"/>
    <w:rsid w:val="006C5B28"/>
    <w:rsid w:val="006C696C"/>
    <w:rsid w:val="006C796E"/>
    <w:rsid w:val="006C7B94"/>
    <w:rsid w:val="006D01EA"/>
    <w:rsid w:val="006D11CE"/>
    <w:rsid w:val="006D174E"/>
    <w:rsid w:val="006D2163"/>
    <w:rsid w:val="006D51FE"/>
    <w:rsid w:val="006D61AC"/>
    <w:rsid w:val="006D7EBE"/>
    <w:rsid w:val="006E0DB3"/>
    <w:rsid w:val="006E149E"/>
    <w:rsid w:val="006E2977"/>
    <w:rsid w:val="006E6A5D"/>
    <w:rsid w:val="006E7013"/>
    <w:rsid w:val="006E7CBE"/>
    <w:rsid w:val="006F4173"/>
    <w:rsid w:val="006F6902"/>
    <w:rsid w:val="006F7B4A"/>
    <w:rsid w:val="00700657"/>
    <w:rsid w:val="00700D13"/>
    <w:rsid w:val="00701708"/>
    <w:rsid w:val="007028D4"/>
    <w:rsid w:val="007034FB"/>
    <w:rsid w:val="0070374E"/>
    <w:rsid w:val="00706481"/>
    <w:rsid w:val="00706C41"/>
    <w:rsid w:val="007075E9"/>
    <w:rsid w:val="00707748"/>
    <w:rsid w:val="007110F8"/>
    <w:rsid w:val="00711C23"/>
    <w:rsid w:val="007132C9"/>
    <w:rsid w:val="00713986"/>
    <w:rsid w:val="00714020"/>
    <w:rsid w:val="00714B70"/>
    <w:rsid w:val="0072199C"/>
    <w:rsid w:val="007219E3"/>
    <w:rsid w:val="00723CCE"/>
    <w:rsid w:val="0072547D"/>
    <w:rsid w:val="00725C52"/>
    <w:rsid w:val="00726EBF"/>
    <w:rsid w:val="00730EA7"/>
    <w:rsid w:val="00731515"/>
    <w:rsid w:val="00732DC1"/>
    <w:rsid w:val="0073381D"/>
    <w:rsid w:val="00735595"/>
    <w:rsid w:val="00735FB1"/>
    <w:rsid w:val="007371A9"/>
    <w:rsid w:val="007427DF"/>
    <w:rsid w:val="00744228"/>
    <w:rsid w:val="00744280"/>
    <w:rsid w:val="00745BF6"/>
    <w:rsid w:val="00746671"/>
    <w:rsid w:val="00746A26"/>
    <w:rsid w:val="0075064E"/>
    <w:rsid w:val="00750AF3"/>
    <w:rsid w:val="00750F55"/>
    <w:rsid w:val="0075261F"/>
    <w:rsid w:val="007533A4"/>
    <w:rsid w:val="00753CC5"/>
    <w:rsid w:val="00753E27"/>
    <w:rsid w:val="00754E95"/>
    <w:rsid w:val="00761863"/>
    <w:rsid w:val="00761BB6"/>
    <w:rsid w:val="0076225E"/>
    <w:rsid w:val="00762CD9"/>
    <w:rsid w:val="00764722"/>
    <w:rsid w:val="00764984"/>
    <w:rsid w:val="00764ED7"/>
    <w:rsid w:val="00766B10"/>
    <w:rsid w:val="00767891"/>
    <w:rsid w:val="00767DCA"/>
    <w:rsid w:val="00771696"/>
    <w:rsid w:val="0077384B"/>
    <w:rsid w:val="0077688B"/>
    <w:rsid w:val="007771DC"/>
    <w:rsid w:val="00781C59"/>
    <w:rsid w:val="007820B1"/>
    <w:rsid w:val="0078557B"/>
    <w:rsid w:val="0078598F"/>
    <w:rsid w:val="007866C7"/>
    <w:rsid w:val="007904D5"/>
    <w:rsid w:val="00790EC6"/>
    <w:rsid w:val="00791B19"/>
    <w:rsid w:val="0079394A"/>
    <w:rsid w:val="00793EA8"/>
    <w:rsid w:val="0079433D"/>
    <w:rsid w:val="007949B1"/>
    <w:rsid w:val="00794BEA"/>
    <w:rsid w:val="00795516"/>
    <w:rsid w:val="00795CEC"/>
    <w:rsid w:val="007962AB"/>
    <w:rsid w:val="007970C2"/>
    <w:rsid w:val="00797EA5"/>
    <w:rsid w:val="007A2212"/>
    <w:rsid w:val="007A4699"/>
    <w:rsid w:val="007A5BD9"/>
    <w:rsid w:val="007A5C06"/>
    <w:rsid w:val="007B10D8"/>
    <w:rsid w:val="007B1CE1"/>
    <w:rsid w:val="007B1E23"/>
    <w:rsid w:val="007B26A9"/>
    <w:rsid w:val="007B271B"/>
    <w:rsid w:val="007B667C"/>
    <w:rsid w:val="007B7F94"/>
    <w:rsid w:val="007C0A3B"/>
    <w:rsid w:val="007C11A0"/>
    <w:rsid w:val="007C1EEC"/>
    <w:rsid w:val="007C2D32"/>
    <w:rsid w:val="007C2D3E"/>
    <w:rsid w:val="007C3602"/>
    <w:rsid w:val="007C4043"/>
    <w:rsid w:val="007C4E3C"/>
    <w:rsid w:val="007C4FD4"/>
    <w:rsid w:val="007C6D84"/>
    <w:rsid w:val="007C6F7D"/>
    <w:rsid w:val="007C7684"/>
    <w:rsid w:val="007C7D38"/>
    <w:rsid w:val="007C7D9F"/>
    <w:rsid w:val="007D237C"/>
    <w:rsid w:val="007D4487"/>
    <w:rsid w:val="007D5AF2"/>
    <w:rsid w:val="007E0C99"/>
    <w:rsid w:val="007E2BA4"/>
    <w:rsid w:val="007E3249"/>
    <w:rsid w:val="007E366C"/>
    <w:rsid w:val="007E4537"/>
    <w:rsid w:val="007E4774"/>
    <w:rsid w:val="007E5C2B"/>
    <w:rsid w:val="007E6571"/>
    <w:rsid w:val="007E66F1"/>
    <w:rsid w:val="007F4A51"/>
    <w:rsid w:val="007F4AF9"/>
    <w:rsid w:val="007F641B"/>
    <w:rsid w:val="007F64DA"/>
    <w:rsid w:val="007F69DF"/>
    <w:rsid w:val="007F7A4D"/>
    <w:rsid w:val="008045E9"/>
    <w:rsid w:val="00804E74"/>
    <w:rsid w:val="00804EFA"/>
    <w:rsid w:val="00806274"/>
    <w:rsid w:val="00807147"/>
    <w:rsid w:val="0081098B"/>
    <w:rsid w:val="00811B25"/>
    <w:rsid w:val="00812C39"/>
    <w:rsid w:val="008135BC"/>
    <w:rsid w:val="008135E2"/>
    <w:rsid w:val="00813B7D"/>
    <w:rsid w:val="008173CB"/>
    <w:rsid w:val="00817ADF"/>
    <w:rsid w:val="008204E4"/>
    <w:rsid w:val="0082058B"/>
    <w:rsid w:val="00820913"/>
    <w:rsid w:val="008217A1"/>
    <w:rsid w:val="00822B50"/>
    <w:rsid w:val="00822E68"/>
    <w:rsid w:val="0082412B"/>
    <w:rsid w:val="008270D8"/>
    <w:rsid w:val="0082777B"/>
    <w:rsid w:val="00827F45"/>
    <w:rsid w:val="00830CD3"/>
    <w:rsid w:val="008315FF"/>
    <w:rsid w:val="008346EE"/>
    <w:rsid w:val="00835189"/>
    <w:rsid w:val="008402FD"/>
    <w:rsid w:val="008405B8"/>
    <w:rsid w:val="008410A8"/>
    <w:rsid w:val="00842178"/>
    <w:rsid w:val="00843320"/>
    <w:rsid w:val="008435B6"/>
    <w:rsid w:val="00846AF7"/>
    <w:rsid w:val="00850799"/>
    <w:rsid w:val="00851E25"/>
    <w:rsid w:val="00851E82"/>
    <w:rsid w:val="00854CCE"/>
    <w:rsid w:val="008574B5"/>
    <w:rsid w:val="00860696"/>
    <w:rsid w:val="00861B71"/>
    <w:rsid w:val="00861DC8"/>
    <w:rsid w:val="00861ED1"/>
    <w:rsid w:val="0086356B"/>
    <w:rsid w:val="00863F2C"/>
    <w:rsid w:val="00863F7A"/>
    <w:rsid w:val="0086459D"/>
    <w:rsid w:val="00864AF6"/>
    <w:rsid w:val="008655A4"/>
    <w:rsid w:val="0087141D"/>
    <w:rsid w:val="00871691"/>
    <w:rsid w:val="00872D53"/>
    <w:rsid w:val="00875730"/>
    <w:rsid w:val="00875CE9"/>
    <w:rsid w:val="00880299"/>
    <w:rsid w:val="00880B3C"/>
    <w:rsid w:val="00881A1F"/>
    <w:rsid w:val="008820A9"/>
    <w:rsid w:val="00882758"/>
    <w:rsid w:val="008828F0"/>
    <w:rsid w:val="00883013"/>
    <w:rsid w:val="008844F3"/>
    <w:rsid w:val="00885026"/>
    <w:rsid w:val="0088522C"/>
    <w:rsid w:val="008856A0"/>
    <w:rsid w:val="00885D91"/>
    <w:rsid w:val="00886F2C"/>
    <w:rsid w:val="00886FEC"/>
    <w:rsid w:val="00887B3A"/>
    <w:rsid w:val="00890E5F"/>
    <w:rsid w:val="00892411"/>
    <w:rsid w:val="008926DC"/>
    <w:rsid w:val="008926EC"/>
    <w:rsid w:val="008951F6"/>
    <w:rsid w:val="0089573C"/>
    <w:rsid w:val="00895D85"/>
    <w:rsid w:val="00896096"/>
    <w:rsid w:val="00896183"/>
    <w:rsid w:val="00897E8E"/>
    <w:rsid w:val="008A0356"/>
    <w:rsid w:val="008A4152"/>
    <w:rsid w:val="008A527D"/>
    <w:rsid w:val="008A6174"/>
    <w:rsid w:val="008A729F"/>
    <w:rsid w:val="008B0E87"/>
    <w:rsid w:val="008B108C"/>
    <w:rsid w:val="008B15E8"/>
    <w:rsid w:val="008B3963"/>
    <w:rsid w:val="008B44A1"/>
    <w:rsid w:val="008B65D6"/>
    <w:rsid w:val="008B6D18"/>
    <w:rsid w:val="008B79AF"/>
    <w:rsid w:val="008C089E"/>
    <w:rsid w:val="008C11A5"/>
    <w:rsid w:val="008C1307"/>
    <w:rsid w:val="008C3EE1"/>
    <w:rsid w:val="008C5064"/>
    <w:rsid w:val="008C5B16"/>
    <w:rsid w:val="008D0188"/>
    <w:rsid w:val="008D2287"/>
    <w:rsid w:val="008D2692"/>
    <w:rsid w:val="008D282B"/>
    <w:rsid w:val="008D38A1"/>
    <w:rsid w:val="008D3B15"/>
    <w:rsid w:val="008D3D53"/>
    <w:rsid w:val="008D3EDA"/>
    <w:rsid w:val="008D5DBA"/>
    <w:rsid w:val="008D77AD"/>
    <w:rsid w:val="008D7862"/>
    <w:rsid w:val="008E10A2"/>
    <w:rsid w:val="008E25BC"/>
    <w:rsid w:val="008E3745"/>
    <w:rsid w:val="008E3948"/>
    <w:rsid w:val="008E42D2"/>
    <w:rsid w:val="008E4A2F"/>
    <w:rsid w:val="008E4F91"/>
    <w:rsid w:val="008E60BE"/>
    <w:rsid w:val="008F1A35"/>
    <w:rsid w:val="008F1CEC"/>
    <w:rsid w:val="008F519F"/>
    <w:rsid w:val="008F6BFD"/>
    <w:rsid w:val="008F7DE6"/>
    <w:rsid w:val="00900723"/>
    <w:rsid w:val="0090081C"/>
    <w:rsid w:val="009015BB"/>
    <w:rsid w:val="00903279"/>
    <w:rsid w:val="00903AD6"/>
    <w:rsid w:val="0090432F"/>
    <w:rsid w:val="0090474D"/>
    <w:rsid w:val="00904EF6"/>
    <w:rsid w:val="0090523D"/>
    <w:rsid w:val="0090694B"/>
    <w:rsid w:val="00906B35"/>
    <w:rsid w:val="009075A1"/>
    <w:rsid w:val="00911BA7"/>
    <w:rsid w:val="0091245B"/>
    <w:rsid w:val="009162AF"/>
    <w:rsid w:val="00917471"/>
    <w:rsid w:val="00917A26"/>
    <w:rsid w:val="00917DB4"/>
    <w:rsid w:val="009203AF"/>
    <w:rsid w:val="00920BBD"/>
    <w:rsid w:val="00921810"/>
    <w:rsid w:val="00922883"/>
    <w:rsid w:val="0092752A"/>
    <w:rsid w:val="00927F7F"/>
    <w:rsid w:val="009301A9"/>
    <w:rsid w:val="00931FE5"/>
    <w:rsid w:val="00932C96"/>
    <w:rsid w:val="00934F0A"/>
    <w:rsid w:val="00937D7B"/>
    <w:rsid w:val="00950A44"/>
    <w:rsid w:val="00950C91"/>
    <w:rsid w:val="00950E43"/>
    <w:rsid w:val="00951CA7"/>
    <w:rsid w:val="0095241D"/>
    <w:rsid w:val="0095395B"/>
    <w:rsid w:val="00953EC3"/>
    <w:rsid w:val="00954B13"/>
    <w:rsid w:val="0095564D"/>
    <w:rsid w:val="009557EB"/>
    <w:rsid w:val="00956D57"/>
    <w:rsid w:val="00957478"/>
    <w:rsid w:val="00963EF6"/>
    <w:rsid w:val="00966E38"/>
    <w:rsid w:val="00967106"/>
    <w:rsid w:val="00967B6A"/>
    <w:rsid w:val="00971930"/>
    <w:rsid w:val="0097200D"/>
    <w:rsid w:val="0097423A"/>
    <w:rsid w:val="00975999"/>
    <w:rsid w:val="00975E9E"/>
    <w:rsid w:val="00977966"/>
    <w:rsid w:val="00980E3B"/>
    <w:rsid w:val="009811A3"/>
    <w:rsid w:val="00984BC4"/>
    <w:rsid w:val="009855AB"/>
    <w:rsid w:val="00985654"/>
    <w:rsid w:val="00985701"/>
    <w:rsid w:val="009869BA"/>
    <w:rsid w:val="009873A3"/>
    <w:rsid w:val="009878E6"/>
    <w:rsid w:val="009905BD"/>
    <w:rsid w:val="00992110"/>
    <w:rsid w:val="00993E00"/>
    <w:rsid w:val="009A161B"/>
    <w:rsid w:val="009A27C1"/>
    <w:rsid w:val="009A3C5B"/>
    <w:rsid w:val="009A40B7"/>
    <w:rsid w:val="009A7130"/>
    <w:rsid w:val="009A7FC2"/>
    <w:rsid w:val="009B0788"/>
    <w:rsid w:val="009B366B"/>
    <w:rsid w:val="009B3965"/>
    <w:rsid w:val="009B7550"/>
    <w:rsid w:val="009C105E"/>
    <w:rsid w:val="009C1FFE"/>
    <w:rsid w:val="009C6EDC"/>
    <w:rsid w:val="009C7B39"/>
    <w:rsid w:val="009D1878"/>
    <w:rsid w:val="009D304D"/>
    <w:rsid w:val="009D3ADA"/>
    <w:rsid w:val="009D4E42"/>
    <w:rsid w:val="009D5257"/>
    <w:rsid w:val="009D5A6B"/>
    <w:rsid w:val="009E3CF3"/>
    <w:rsid w:val="009E41E0"/>
    <w:rsid w:val="009E582D"/>
    <w:rsid w:val="009E636C"/>
    <w:rsid w:val="009E7EA4"/>
    <w:rsid w:val="009F35F5"/>
    <w:rsid w:val="009F46D3"/>
    <w:rsid w:val="009F6A61"/>
    <w:rsid w:val="009F6BEC"/>
    <w:rsid w:val="009F7204"/>
    <w:rsid w:val="00A003C1"/>
    <w:rsid w:val="00A003E1"/>
    <w:rsid w:val="00A00B7E"/>
    <w:rsid w:val="00A01082"/>
    <w:rsid w:val="00A017A2"/>
    <w:rsid w:val="00A01F62"/>
    <w:rsid w:val="00A11A89"/>
    <w:rsid w:val="00A11F54"/>
    <w:rsid w:val="00A12A5D"/>
    <w:rsid w:val="00A130E6"/>
    <w:rsid w:val="00A1384B"/>
    <w:rsid w:val="00A13E7E"/>
    <w:rsid w:val="00A1528D"/>
    <w:rsid w:val="00A1575C"/>
    <w:rsid w:val="00A16E17"/>
    <w:rsid w:val="00A17A59"/>
    <w:rsid w:val="00A20993"/>
    <w:rsid w:val="00A222D1"/>
    <w:rsid w:val="00A22A41"/>
    <w:rsid w:val="00A22BC4"/>
    <w:rsid w:val="00A22FB7"/>
    <w:rsid w:val="00A23B29"/>
    <w:rsid w:val="00A23E35"/>
    <w:rsid w:val="00A24CC9"/>
    <w:rsid w:val="00A2552A"/>
    <w:rsid w:val="00A25C30"/>
    <w:rsid w:val="00A260BA"/>
    <w:rsid w:val="00A26ECD"/>
    <w:rsid w:val="00A275FC"/>
    <w:rsid w:val="00A27911"/>
    <w:rsid w:val="00A30A7C"/>
    <w:rsid w:val="00A30D49"/>
    <w:rsid w:val="00A32460"/>
    <w:rsid w:val="00A32EA8"/>
    <w:rsid w:val="00A35698"/>
    <w:rsid w:val="00A3740A"/>
    <w:rsid w:val="00A40AC5"/>
    <w:rsid w:val="00A4233E"/>
    <w:rsid w:val="00A42496"/>
    <w:rsid w:val="00A42D94"/>
    <w:rsid w:val="00A4482C"/>
    <w:rsid w:val="00A468C9"/>
    <w:rsid w:val="00A4745C"/>
    <w:rsid w:val="00A4781F"/>
    <w:rsid w:val="00A50258"/>
    <w:rsid w:val="00A509E0"/>
    <w:rsid w:val="00A5276E"/>
    <w:rsid w:val="00A52F2E"/>
    <w:rsid w:val="00A535C7"/>
    <w:rsid w:val="00A53A86"/>
    <w:rsid w:val="00A54BF9"/>
    <w:rsid w:val="00A55FB3"/>
    <w:rsid w:val="00A56615"/>
    <w:rsid w:val="00A60F33"/>
    <w:rsid w:val="00A61157"/>
    <w:rsid w:val="00A61167"/>
    <w:rsid w:val="00A63A12"/>
    <w:rsid w:val="00A640D2"/>
    <w:rsid w:val="00A716F5"/>
    <w:rsid w:val="00A71BBA"/>
    <w:rsid w:val="00A7240D"/>
    <w:rsid w:val="00A73298"/>
    <w:rsid w:val="00A74853"/>
    <w:rsid w:val="00A74AA2"/>
    <w:rsid w:val="00A753AB"/>
    <w:rsid w:val="00A77343"/>
    <w:rsid w:val="00A77B44"/>
    <w:rsid w:val="00A801C0"/>
    <w:rsid w:val="00A80817"/>
    <w:rsid w:val="00A80934"/>
    <w:rsid w:val="00A819BB"/>
    <w:rsid w:val="00A82A46"/>
    <w:rsid w:val="00A8460B"/>
    <w:rsid w:val="00A85C60"/>
    <w:rsid w:val="00A85DF1"/>
    <w:rsid w:val="00A8732D"/>
    <w:rsid w:val="00A87930"/>
    <w:rsid w:val="00A87EC9"/>
    <w:rsid w:val="00A92223"/>
    <w:rsid w:val="00A93F3A"/>
    <w:rsid w:val="00A94330"/>
    <w:rsid w:val="00A97C6F"/>
    <w:rsid w:val="00AA11A3"/>
    <w:rsid w:val="00AA16AA"/>
    <w:rsid w:val="00AA1CAD"/>
    <w:rsid w:val="00AA30CD"/>
    <w:rsid w:val="00AB1468"/>
    <w:rsid w:val="00AB2A62"/>
    <w:rsid w:val="00AB43FE"/>
    <w:rsid w:val="00AB6255"/>
    <w:rsid w:val="00AB6D6D"/>
    <w:rsid w:val="00AB7376"/>
    <w:rsid w:val="00AB78E8"/>
    <w:rsid w:val="00AB7ACD"/>
    <w:rsid w:val="00AC0C0E"/>
    <w:rsid w:val="00AC4D4D"/>
    <w:rsid w:val="00AC6826"/>
    <w:rsid w:val="00AC70BC"/>
    <w:rsid w:val="00AD1BDC"/>
    <w:rsid w:val="00AD2C69"/>
    <w:rsid w:val="00AD392E"/>
    <w:rsid w:val="00AD4752"/>
    <w:rsid w:val="00AD48C9"/>
    <w:rsid w:val="00AD4F41"/>
    <w:rsid w:val="00AD5E56"/>
    <w:rsid w:val="00AD6298"/>
    <w:rsid w:val="00AD636D"/>
    <w:rsid w:val="00AE0FE9"/>
    <w:rsid w:val="00AE15AF"/>
    <w:rsid w:val="00AE1942"/>
    <w:rsid w:val="00AE19FB"/>
    <w:rsid w:val="00AE1CC8"/>
    <w:rsid w:val="00AE2B83"/>
    <w:rsid w:val="00AE3A0D"/>
    <w:rsid w:val="00AE3B59"/>
    <w:rsid w:val="00AE4CEB"/>
    <w:rsid w:val="00AE5EE8"/>
    <w:rsid w:val="00AE606F"/>
    <w:rsid w:val="00AE76D8"/>
    <w:rsid w:val="00AEB47C"/>
    <w:rsid w:val="00AF1CD6"/>
    <w:rsid w:val="00AF248B"/>
    <w:rsid w:val="00AF30BF"/>
    <w:rsid w:val="00AF31EE"/>
    <w:rsid w:val="00AF5045"/>
    <w:rsid w:val="00B01928"/>
    <w:rsid w:val="00B02154"/>
    <w:rsid w:val="00B0325F"/>
    <w:rsid w:val="00B03F12"/>
    <w:rsid w:val="00B040B8"/>
    <w:rsid w:val="00B052FE"/>
    <w:rsid w:val="00B05752"/>
    <w:rsid w:val="00B0584D"/>
    <w:rsid w:val="00B06323"/>
    <w:rsid w:val="00B06FE5"/>
    <w:rsid w:val="00B07620"/>
    <w:rsid w:val="00B14819"/>
    <w:rsid w:val="00B152ED"/>
    <w:rsid w:val="00B158FB"/>
    <w:rsid w:val="00B20DF2"/>
    <w:rsid w:val="00B214B5"/>
    <w:rsid w:val="00B226A3"/>
    <w:rsid w:val="00B227D0"/>
    <w:rsid w:val="00B25F04"/>
    <w:rsid w:val="00B30142"/>
    <w:rsid w:val="00B30209"/>
    <w:rsid w:val="00B31D75"/>
    <w:rsid w:val="00B33ABD"/>
    <w:rsid w:val="00B33B8B"/>
    <w:rsid w:val="00B33FAA"/>
    <w:rsid w:val="00B3424A"/>
    <w:rsid w:val="00B35CF1"/>
    <w:rsid w:val="00B366C2"/>
    <w:rsid w:val="00B36F03"/>
    <w:rsid w:val="00B4151B"/>
    <w:rsid w:val="00B415A7"/>
    <w:rsid w:val="00B42C59"/>
    <w:rsid w:val="00B4585B"/>
    <w:rsid w:val="00B511CF"/>
    <w:rsid w:val="00B51F48"/>
    <w:rsid w:val="00B56FCF"/>
    <w:rsid w:val="00B57DE8"/>
    <w:rsid w:val="00B61461"/>
    <w:rsid w:val="00B61652"/>
    <w:rsid w:val="00B61B42"/>
    <w:rsid w:val="00B6216F"/>
    <w:rsid w:val="00B62324"/>
    <w:rsid w:val="00B63591"/>
    <w:rsid w:val="00B64D1D"/>
    <w:rsid w:val="00B64D29"/>
    <w:rsid w:val="00B64F0C"/>
    <w:rsid w:val="00B65D11"/>
    <w:rsid w:val="00B66BF4"/>
    <w:rsid w:val="00B67F80"/>
    <w:rsid w:val="00B74CC6"/>
    <w:rsid w:val="00B75098"/>
    <w:rsid w:val="00B75931"/>
    <w:rsid w:val="00B76579"/>
    <w:rsid w:val="00B76AFE"/>
    <w:rsid w:val="00B772CB"/>
    <w:rsid w:val="00B80ADA"/>
    <w:rsid w:val="00B81323"/>
    <w:rsid w:val="00B82510"/>
    <w:rsid w:val="00B82729"/>
    <w:rsid w:val="00B846A9"/>
    <w:rsid w:val="00B868DE"/>
    <w:rsid w:val="00B87CD8"/>
    <w:rsid w:val="00B90582"/>
    <w:rsid w:val="00B91A91"/>
    <w:rsid w:val="00B92CC7"/>
    <w:rsid w:val="00B931A8"/>
    <w:rsid w:val="00B937B7"/>
    <w:rsid w:val="00B96732"/>
    <w:rsid w:val="00B96A30"/>
    <w:rsid w:val="00B97B64"/>
    <w:rsid w:val="00BA0886"/>
    <w:rsid w:val="00BA0E93"/>
    <w:rsid w:val="00BA1520"/>
    <w:rsid w:val="00BA269F"/>
    <w:rsid w:val="00BA2B13"/>
    <w:rsid w:val="00BA4B9E"/>
    <w:rsid w:val="00BA4E21"/>
    <w:rsid w:val="00BB1024"/>
    <w:rsid w:val="00BB17E4"/>
    <w:rsid w:val="00BB275A"/>
    <w:rsid w:val="00BB33CC"/>
    <w:rsid w:val="00BB3D1B"/>
    <w:rsid w:val="00BB4BA8"/>
    <w:rsid w:val="00BB75A8"/>
    <w:rsid w:val="00BB773C"/>
    <w:rsid w:val="00BB7AF0"/>
    <w:rsid w:val="00BC00FD"/>
    <w:rsid w:val="00BC06A9"/>
    <w:rsid w:val="00BC5072"/>
    <w:rsid w:val="00BC5ACA"/>
    <w:rsid w:val="00BC605A"/>
    <w:rsid w:val="00BC75F4"/>
    <w:rsid w:val="00BD0626"/>
    <w:rsid w:val="00BD0B12"/>
    <w:rsid w:val="00BD2460"/>
    <w:rsid w:val="00BD2A95"/>
    <w:rsid w:val="00BD415F"/>
    <w:rsid w:val="00BD4BE9"/>
    <w:rsid w:val="00BD4C48"/>
    <w:rsid w:val="00BE0FFE"/>
    <w:rsid w:val="00BE14EB"/>
    <w:rsid w:val="00BE2B50"/>
    <w:rsid w:val="00BE2E84"/>
    <w:rsid w:val="00BE3628"/>
    <w:rsid w:val="00BE54BB"/>
    <w:rsid w:val="00BE5D56"/>
    <w:rsid w:val="00BE6900"/>
    <w:rsid w:val="00BF23CC"/>
    <w:rsid w:val="00BF387A"/>
    <w:rsid w:val="00BF42D3"/>
    <w:rsid w:val="00BF4549"/>
    <w:rsid w:val="00BF5273"/>
    <w:rsid w:val="00BF5563"/>
    <w:rsid w:val="00BF5656"/>
    <w:rsid w:val="00BF7055"/>
    <w:rsid w:val="00BF7220"/>
    <w:rsid w:val="00BF769E"/>
    <w:rsid w:val="00C00263"/>
    <w:rsid w:val="00C01008"/>
    <w:rsid w:val="00C01204"/>
    <w:rsid w:val="00C02651"/>
    <w:rsid w:val="00C0381C"/>
    <w:rsid w:val="00C059FE"/>
    <w:rsid w:val="00C062BE"/>
    <w:rsid w:val="00C07FC2"/>
    <w:rsid w:val="00C107BD"/>
    <w:rsid w:val="00C115E6"/>
    <w:rsid w:val="00C118CF"/>
    <w:rsid w:val="00C11ED6"/>
    <w:rsid w:val="00C11FB9"/>
    <w:rsid w:val="00C12A64"/>
    <w:rsid w:val="00C131DC"/>
    <w:rsid w:val="00C1356A"/>
    <w:rsid w:val="00C154D4"/>
    <w:rsid w:val="00C15AF1"/>
    <w:rsid w:val="00C15B39"/>
    <w:rsid w:val="00C17100"/>
    <w:rsid w:val="00C225A8"/>
    <w:rsid w:val="00C22CCA"/>
    <w:rsid w:val="00C23D9E"/>
    <w:rsid w:val="00C24826"/>
    <w:rsid w:val="00C25072"/>
    <w:rsid w:val="00C25757"/>
    <w:rsid w:val="00C26828"/>
    <w:rsid w:val="00C27737"/>
    <w:rsid w:val="00C27F9A"/>
    <w:rsid w:val="00C30920"/>
    <w:rsid w:val="00C30D92"/>
    <w:rsid w:val="00C35103"/>
    <w:rsid w:val="00C35B15"/>
    <w:rsid w:val="00C362E4"/>
    <w:rsid w:val="00C36978"/>
    <w:rsid w:val="00C40159"/>
    <w:rsid w:val="00C40E83"/>
    <w:rsid w:val="00C41BD8"/>
    <w:rsid w:val="00C44C92"/>
    <w:rsid w:val="00C511B7"/>
    <w:rsid w:val="00C51BB0"/>
    <w:rsid w:val="00C578F1"/>
    <w:rsid w:val="00C61005"/>
    <w:rsid w:val="00C627F5"/>
    <w:rsid w:val="00C63D21"/>
    <w:rsid w:val="00C65F0C"/>
    <w:rsid w:val="00C66CC5"/>
    <w:rsid w:val="00C675A0"/>
    <w:rsid w:val="00C709FA"/>
    <w:rsid w:val="00C71412"/>
    <w:rsid w:val="00C71820"/>
    <w:rsid w:val="00C724DA"/>
    <w:rsid w:val="00C7297D"/>
    <w:rsid w:val="00C74278"/>
    <w:rsid w:val="00C75214"/>
    <w:rsid w:val="00C75F94"/>
    <w:rsid w:val="00C764BB"/>
    <w:rsid w:val="00C813A5"/>
    <w:rsid w:val="00C822B4"/>
    <w:rsid w:val="00C824E9"/>
    <w:rsid w:val="00C82C0D"/>
    <w:rsid w:val="00C832C7"/>
    <w:rsid w:val="00C85878"/>
    <w:rsid w:val="00C864E6"/>
    <w:rsid w:val="00C86FA5"/>
    <w:rsid w:val="00C924A6"/>
    <w:rsid w:val="00C93320"/>
    <w:rsid w:val="00C93DBA"/>
    <w:rsid w:val="00C94372"/>
    <w:rsid w:val="00C957BB"/>
    <w:rsid w:val="00C97335"/>
    <w:rsid w:val="00CA0468"/>
    <w:rsid w:val="00CA1D0C"/>
    <w:rsid w:val="00CA2C60"/>
    <w:rsid w:val="00CA4BE4"/>
    <w:rsid w:val="00CA5266"/>
    <w:rsid w:val="00CA65B6"/>
    <w:rsid w:val="00CA78E8"/>
    <w:rsid w:val="00CB0AF8"/>
    <w:rsid w:val="00CB1548"/>
    <w:rsid w:val="00CB1DA2"/>
    <w:rsid w:val="00CB2D7E"/>
    <w:rsid w:val="00CB2E22"/>
    <w:rsid w:val="00CB2E91"/>
    <w:rsid w:val="00CB39D1"/>
    <w:rsid w:val="00CB41E9"/>
    <w:rsid w:val="00CB42FC"/>
    <w:rsid w:val="00CB4917"/>
    <w:rsid w:val="00CB555A"/>
    <w:rsid w:val="00CB58EE"/>
    <w:rsid w:val="00CB6409"/>
    <w:rsid w:val="00CC07C7"/>
    <w:rsid w:val="00CC0D52"/>
    <w:rsid w:val="00CC158B"/>
    <w:rsid w:val="00CC2504"/>
    <w:rsid w:val="00CC43C0"/>
    <w:rsid w:val="00CC513D"/>
    <w:rsid w:val="00CC62C6"/>
    <w:rsid w:val="00CC66C7"/>
    <w:rsid w:val="00CC7445"/>
    <w:rsid w:val="00CD050D"/>
    <w:rsid w:val="00CD4DDE"/>
    <w:rsid w:val="00CD6ADE"/>
    <w:rsid w:val="00CE1060"/>
    <w:rsid w:val="00CE1381"/>
    <w:rsid w:val="00CE2FC9"/>
    <w:rsid w:val="00CE3695"/>
    <w:rsid w:val="00CE3D57"/>
    <w:rsid w:val="00CE4B0B"/>
    <w:rsid w:val="00CE66D5"/>
    <w:rsid w:val="00CE67AC"/>
    <w:rsid w:val="00CF09DC"/>
    <w:rsid w:val="00CF14FE"/>
    <w:rsid w:val="00CF1B32"/>
    <w:rsid w:val="00CF244B"/>
    <w:rsid w:val="00CF3739"/>
    <w:rsid w:val="00CF3BEC"/>
    <w:rsid w:val="00CF72F4"/>
    <w:rsid w:val="00CF7D49"/>
    <w:rsid w:val="00D01466"/>
    <w:rsid w:val="00D01BF8"/>
    <w:rsid w:val="00D0225C"/>
    <w:rsid w:val="00D02F92"/>
    <w:rsid w:val="00D03670"/>
    <w:rsid w:val="00D03833"/>
    <w:rsid w:val="00D03F1E"/>
    <w:rsid w:val="00D106D6"/>
    <w:rsid w:val="00D1120A"/>
    <w:rsid w:val="00D128DE"/>
    <w:rsid w:val="00D138A8"/>
    <w:rsid w:val="00D1772F"/>
    <w:rsid w:val="00D207F9"/>
    <w:rsid w:val="00D23B26"/>
    <w:rsid w:val="00D23C15"/>
    <w:rsid w:val="00D24C3B"/>
    <w:rsid w:val="00D253E7"/>
    <w:rsid w:val="00D2569F"/>
    <w:rsid w:val="00D2575D"/>
    <w:rsid w:val="00D2636C"/>
    <w:rsid w:val="00D26C9D"/>
    <w:rsid w:val="00D32D15"/>
    <w:rsid w:val="00D35BCE"/>
    <w:rsid w:val="00D364F7"/>
    <w:rsid w:val="00D37651"/>
    <w:rsid w:val="00D4059A"/>
    <w:rsid w:val="00D4169C"/>
    <w:rsid w:val="00D4311E"/>
    <w:rsid w:val="00D44977"/>
    <w:rsid w:val="00D45743"/>
    <w:rsid w:val="00D465BE"/>
    <w:rsid w:val="00D46A46"/>
    <w:rsid w:val="00D50EC1"/>
    <w:rsid w:val="00D52C05"/>
    <w:rsid w:val="00D53660"/>
    <w:rsid w:val="00D54C82"/>
    <w:rsid w:val="00D62BC1"/>
    <w:rsid w:val="00D63B66"/>
    <w:rsid w:val="00D64890"/>
    <w:rsid w:val="00D666AD"/>
    <w:rsid w:val="00D66F36"/>
    <w:rsid w:val="00D67547"/>
    <w:rsid w:val="00D706C5"/>
    <w:rsid w:val="00D72F31"/>
    <w:rsid w:val="00D7558E"/>
    <w:rsid w:val="00D75A9F"/>
    <w:rsid w:val="00D75F90"/>
    <w:rsid w:val="00D8080F"/>
    <w:rsid w:val="00D824A0"/>
    <w:rsid w:val="00D82A89"/>
    <w:rsid w:val="00D83406"/>
    <w:rsid w:val="00D840EF"/>
    <w:rsid w:val="00D84300"/>
    <w:rsid w:val="00D84DA0"/>
    <w:rsid w:val="00D87C92"/>
    <w:rsid w:val="00D91206"/>
    <w:rsid w:val="00D93955"/>
    <w:rsid w:val="00D94173"/>
    <w:rsid w:val="00D95425"/>
    <w:rsid w:val="00D95C0E"/>
    <w:rsid w:val="00D95C52"/>
    <w:rsid w:val="00DA0C90"/>
    <w:rsid w:val="00DA2509"/>
    <w:rsid w:val="00DA251D"/>
    <w:rsid w:val="00DA2C03"/>
    <w:rsid w:val="00DA36F4"/>
    <w:rsid w:val="00DA3BBB"/>
    <w:rsid w:val="00DA4122"/>
    <w:rsid w:val="00DA43BE"/>
    <w:rsid w:val="00DA4A55"/>
    <w:rsid w:val="00DA555C"/>
    <w:rsid w:val="00DA7159"/>
    <w:rsid w:val="00DB069E"/>
    <w:rsid w:val="00DB0777"/>
    <w:rsid w:val="00DB2158"/>
    <w:rsid w:val="00DB25FE"/>
    <w:rsid w:val="00DB2716"/>
    <w:rsid w:val="00DB4771"/>
    <w:rsid w:val="00DB502B"/>
    <w:rsid w:val="00DB56CE"/>
    <w:rsid w:val="00DB6616"/>
    <w:rsid w:val="00DC1CF1"/>
    <w:rsid w:val="00DC3A94"/>
    <w:rsid w:val="00DC3D5B"/>
    <w:rsid w:val="00DC3DCB"/>
    <w:rsid w:val="00DC4B23"/>
    <w:rsid w:val="00DC6229"/>
    <w:rsid w:val="00DC751E"/>
    <w:rsid w:val="00DD09A3"/>
    <w:rsid w:val="00DD106C"/>
    <w:rsid w:val="00DD1FD4"/>
    <w:rsid w:val="00DD283F"/>
    <w:rsid w:val="00DD4B6C"/>
    <w:rsid w:val="00DD5D1C"/>
    <w:rsid w:val="00DD6436"/>
    <w:rsid w:val="00DE0EA5"/>
    <w:rsid w:val="00DE1A23"/>
    <w:rsid w:val="00DE1F68"/>
    <w:rsid w:val="00DE2818"/>
    <w:rsid w:val="00DE3065"/>
    <w:rsid w:val="00DE30CF"/>
    <w:rsid w:val="00DE35F1"/>
    <w:rsid w:val="00DE4B77"/>
    <w:rsid w:val="00DE56EE"/>
    <w:rsid w:val="00DE6329"/>
    <w:rsid w:val="00DE6EE4"/>
    <w:rsid w:val="00DE72E3"/>
    <w:rsid w:val="00DF02EF"/>
    <w:rsid w:val="00DF1274"/>
    <w:rsid w:val="00DF1D17"/>
    <w:rsid w:val="00DF2436"/>
    <w:rsid w:val="00DF3097"/>
    <w:rsid w:val="00DF72A2"/>
    <w:rsid w:val="00E002EC"/>
    <w:rsid w:val="00E00DAE"/>
    <w:rsid w:val="00E04553"/>
    <w:rsid w:val="00E046D2"/>
    <w:rsid w:val="00E06262"/>
    <w:rsid w:val="00E06855"/>
    <w:rsid w:val="00E0704C"/>
    <w:rsid w:val="00E112F5"/>
    <w:rsid w:val="00E1173D"/>
    <w:rsid w:val="00E1282F"/>
    <w:rsid w:val="00E15407"/>
    <w:rsid w:val="00E15572"/>
    <w:rsid w:val="00E16B76"/>
    <w:rsid w:val="00E16EC5"/>
    <w:rsid w:val="00E1787B"/>
    <w:rsid w:val="00E24A43"/>
    <w:rsid w:val="00E24F65"/>
    <w:rsid w:val="00E252CD"/>
    <w:rsid w:val="00E255B1"/>
    <w:rsid w:val="00E2572E"/>
    <w:rsid w:val="00E25A04"/>
    <w:rsid w:val="00E25A33"/>
    <w:rsid w:val="00E2768B"/>
    <w:rsid w:val="00E27EA9"/>
    <w:rsid w:val="00E30320"/>
    <w:rsid w:val="00E35ECE"/>
    <w:rsid w:val="00E40F40"/>
    <w:rsid w:val="00E40F97"/>
    <w:rsid w:val="00E449C4"/>
    <w:rsid w:val="00E46F12"/>
    <w:rsid w:val="00E50165"/>
    <w:rsid w:val="00E5088E"/>
    <w:rsid w:val="00E511DB"/>
    <w:rsid w:val="00E5139F"/>
    <w:rsid w:val="00E51439"/>
    <w:rsid w:val="00E51BCC"/>
    <w:rsid w:val="00E548BE"/>
    <w:rsid w:val="00E562DC"/>
    <w:rsid w:val="00E5756A"/>
    <w:rsid w:val="00E6043B"/>
    <w:rsid w:val="00E61DDC"/>
    <w:rsid w:val="00E63D44"/>
    <w:rsid w:val="00E6544F"/>
    <w:rsid w:val="00E6555B"/>
    <w:rsid w:val="00E6777C"/>
    <w:rsid w:val="00E70ADE"/>
    <w:rsid w:val="00E71333"/>
    <w:rsid w:val="00E72873"/>
    <w:rsid w:val="00E72A29"/>
    <w:rsid w:val="00E72BBC"/>
    <w:rsid w:val="00E74293"/>
    <w:rsid w:val="00E74391"/>
    <w:rsid w:val="00E7612F"/>
    <w:rsid w:val="00E778BE"/>
    <w:rsid w:val="00E81E27"/>
    <w:rsid w:val="00E82639"/>
    <w:rsid w:val="00E83E81"/>
    <w:rsid w:val="00E85AB8"/>
    <w:rsid w:val="00E85EFA"/>
    <w:rsid w:val="00E86BAB"/>
    <w:rsid w:val="00E8766B"/>
    <w:rsid w:val="00E90EEC"/>
    <w:rsid w:val="00E938A7"/>
    <w:rsid w:val="00EA1702"/>
    <w:rsid w:val="00EA193A"/>
    <w:rsid w:val="00EA2BF5"/>
    <w:rsid w:val="00EA3934"/>
    <w:rsid w:val="00EA3C11"/>
    <w:rsid w:val="00EA45A3"/>
    <w:rsid w:val="00EA4631"/>
    <w:rsid w:val="00EA5C3A"/>
    <w:rsid w:val="00EA79F3"/>
    <w:rsid w:val="00EB0E36"/>
    <w:rsid w:val="00EB1E62"/>
    <w:rsid w:val="00EB4831"/>
    <w:rsid w:val="00EB4A77"/>
    <w:rsid w:val="00EB560A"/>
    <w:rsid w:val="00EB7045"/>
    <w:rsid w:val="00EB7627"/>
    <w:rsid w:val="00EB7A30"/>
    <w:rsid w:val="00EC219D"/>
    <w:rsid w:val="00EC221E"/>
    <w:rsid w:val="00EC29FE"/>
    <w:rsid w:val="00EC2B4A"/>
    <w:rsid w:val="00EC5236"/>
    <w:rsid w:val="00EC576F"/>
    <w:rsid w:val="00EC5907"/>
    <w:rsid w:val="00ED20A5"/>
    <w:rsid w:val="00ED32BF"/>
    <w:rsid w:val="00ED4CB9"/>
    <w:rsid w:val="00ED65C3"/>
    <w:rsid w:val="00ED6AF9"/>
    <w:rsid w:val="00ED6EA6"/>
    <w:rsid w:val="00ED6EA9"/>
    <w:rsid w:val="00ED7113"/>
    <w:rsid w:val="00ED794B"/>
    <w:rsid w:val="00ED7F56"/>
    <w:rsid w:val="00EE0CC5"/>
    <w:rsid w:val="00EE2C2A"/>
    <w:rsid w:val="00EE3C9A"/>
    <w:rsid w:val="00EE75B3"/>
    <w:rsid w:val="00EE75C4"/>
    <w:rsid w:val="00EF420D"/>
    <w:rsid w:val="00EF4E26"/>
    <w:rsid w:val="00EF643C"/>
    <w:rsid w:val="00EF72BA"/>
    <w:rsid w:val="00EF7D37"/>
    <w:rsid w:val="00F001F4"/>
    <w:rsid w:val="00F012AB"/>
    <w:rsid w:val="00F01B00"/>
    <w:rsid w:val="00F01E2A"/>
    <w:rsid w:val="00F02678"/>
    <w:rsid w:val="00F0321E"/>
    <w:rsid w:val="00F034DF"/>
    <w:rsid w:val="00F036CD"/>
    <w:rsid w:val="00F03D4C"/>
    <w:rsid w:val="00F04992"/>
    <w:rsid w:val="00F051BF"/>
    <w:rsid w:val="00F071B9"/>
    <w:rsid w:val="00F07532"/>
    <w:rsid w:val="00F079F2"/>
    <w:rsid w:val="00F122FC"/>
    <w:rsid w:val="00F126F4"/>
    <w:rsid w:val="00F137B8"/>
    <w:rsid w:val="00F13BCE"/>
    <w:rsid w:val="00F1505F"/>
    <w:rsid w:val="00F16905"/>
    <w:rsid w:val="00F16AAB"/>
    <w:rsid w:val="00F16DE1"/>
    <w:rsid w:val="00F21CDD"/>
    <w:rsid w:val="00F22C02"/>
    <w:rsid w:val="00F23E2D"/>
    <w:rsid w:val="00F24846"/>
    <w:rsid w:val="00F3009F"/>
    <w:rsid w:val="00F30F57"/>
    <w:rsid w:val="00F3448A"/>
    <w:rsid w:val="00F3506F"/>
    <w:rsid w:val="00F35199"/>
    <w:rsid w:val="00F3646C"/>
    <w:rsid w:val="00F37CF4"/>
    <w:rsid w:val="00F40060"/>
    <w:rsid w:val="00F42275"/>
    <w:rsid w:val="00F44447"/>
    <w:rsid w:val="00F46256"/>
    <w:rsid w:val="00F509B6"/>
    <w:rsid w:val="00F53DBC"/>
    <w:rsid w:val="00F5551C"/>
    <w:rsid w:val="00F55539"/>
    <w:rsid w:val="00F56F28"/>
    <w:rsid w:val="00F6144E"/>
    <w:rsid w:val="00F64523"/>
    <w:rsid w:val="00F66AC0"/>
    <w:rsid w:val="00F677B3"/>
    <w:rsid w:val="00F67B75"/>
    <w:rsid w:val="00F70983"/>
    <w:rsid w:val="00F724C9"/>
    <w:rsid w:val="00F7315E"/>
    <w:rsid w:val="00F73A54"/>
    <w:rsid w:val="00F759DF"/>
    <w:rsid w:val="00F75F8D"/>
    <w:rsid w:val="00F76DF3"/>
    <w:rsid w:val="00F812FA"/>
    <w:rsid w:val="00F81A81"/>
    <w:rsid w:val="00F82276"/>
    <w:rsid w:val="00F823EE"/>
    <w:rsid w:val="00F84242"/>
    <w:rsid w:val="00F85849"/>
    <w:rsid w:val="00F86084"/>
    <w:rsid w:val="00F86610"/>
    <w:rsid w:val="00F90BEB"/>
    <w:rsid w:val="00F90D31"/>
    <w:rsid w:val="00F955E7"/>
    <w:rsid w:val="00F95A05"/>
    <w:rsid w:val="00F95D7A"/>
    <w:rsid w:val="00F97BE4"/>
    <w:rsid w:val="00FA0EBC"/>
    <w:rsid w:val="00FA15D3"/>
    <w:rsid w:val="00FA19A5"/>
    <w:rsid w:val="00FA1EE5"/>
    <w:rsid w:val="00FA241D"/>
    <w:rsid w:val="00FA2BEE"/>
    <w:rsid w:val="00FA307F"/>
    <w:rsid w:val="00FB21A6"/>
    <w:rsid w:val="00FB35D0"/>
    <w:rsid w:val="00FB404C"/>
    <w:rsid w:val="00FB411D"/>
    <w:rsid w:val="00FB6083"/>
    <w:rsid w:val="00FB6838"/>
    <w:rsid w:val="00FB78D9"/>
    <w:rsid w:val="00FC0DC3"/>
    <w:rsid w:val="00FC15AF"/>
    <w:rsid w:val="00FC2DBB"/>
    <w:rsid w:val="00FC5BAA"/>
    <w:rsid w:val="00FC6A63"/>
    <w:rsid w:val="00FC6E34"/>
    <w:rsid w:val="00FC7877"/>
    <w:rsid w:val="00FC7CC7"/>
    <w:rsid w:val="00FD074B"/>
    <w:rsid w:val="00FD1BA8"/>
    <w:rsid w:val="00FD2083"/>
    <w:rsid w:val="00FD20D0"/>
    <w:rsid w:val="00FD34D5"/>
    <w:rsid w:val="00FD3636"/>
    <w:rsid w:val="00FD37E7"/>
    <w:rsid w:val="00FD46AA"/>
    <w:rsid w:val="00FD6230"/>
    <w:rsid w:val="00FD65CE"/>
    <w:rsid w:val="00FD76F9"/>
    <w:rsid w:val="00FE0CEA"/>
    <w:rsid w:val="00FE12D5"/>
    <w:rsid w:val="00FE34AF"/>
    <w:rsid w:val="00FE503C"/>
    <w:rsid w:val="00FE5642"/>
    <w:rsid w:val="00FE6AB5"/>
    <w:rsid w:val="00FE76C0"/>
    <w:rsid w:val="00FE7ECB"/>
    <w:rsid w:val="00FF0426"/>
    <w:rsid w:val="00FF3DBC"/>
    <w:rsid w:val="00FF4491"/>
    <w:rsid w:val="0125A398"/>
    <w:rsid w:val="0212604A"/>
    <w:rsid w:val="0221CAF9"/>
    <w:rsid w:val="025F8B44"/>
    <w:rsid w:val="02AD9EEB"/>
    <w:rsid w:val="02D3709A"/>
    <w:rsid w:val="03933A0C"/>
    <w:rsid w:val="03CA65B3"/>
    <w:rsid w:val="045A2734"/>
    <w:rsid w:val="04B27ECE"/>
    <w:rsid w:val="04B397A1"/>
    <w:rsid w:val="04C6DAC8"/>
    <w:rsid w:val="04D353C7"/>
    <w:rsid w:val="0505C41B"/>
    <w:rsid w:val="051E1240"/>
    <w:rsid w:val="05608532"/>
    <w:rsid w:val="0567AC93"/>
    <w:rsid w:val="0577FD36"/>
    <w:rsid w:val="058DBB96"/>
    <w:rsid w:val="05ACC66F"/>
    <w:rsid w:val="05D59514"/>
    <w:rsid w:val="05DEE630"/>
    <w:rsid w:val="05EE6AE5"/>
    <w:rsid w:val="061698B1"/>
    <w:rsid w:val="062F6F25"/>
    <w:rsid w:val="0687FB9B"/>
    <w:rsid w:val="06D62158"/>
    <w:rsid w:val="070ECF1E"/>
    <w:rsid w:val="072E76B7"/>
    <w:rsid w:val="075D9243"/>
    <w:rsid w:val="0764AE2C"/>
    <w:rsid w:val="07893F8A"/>
    <w:rsid w:val="07966E5C"/>
    <w:rsid w:val="07C1A652"/>
    <w:rsid w:val="07F247CB"/>
    <w:rsid w:val="08033659"/>
    <w:rsid w:val="08085A1B"/>
    <w:rsid w:val="082BC7E3"/>
    <w:rsid w:val="0832B442"/>
    <w:rsid w:val="08574342"/>
    <w:rsid w:val="088E4185"/>
    <w:rsid w:val="08A8C9A7"/>
    <w:rsid w:val="08A9A7E6"/>
    <w:rsid w:val="08FAB6B0"/>
    <w:rsid w:val="093EAA7C"/>
    <w:rsid w:val="09D72E63"/>
    <w:rsid w:val="0A3DA5B1"/>
    <w:rsid w:val="0AA03A47"/>
    <w:rsid w:val="0AB8A662"/>
    <w:rsid w:val="0B76936F"/>
    <w:rsid w:val="0C67E141"/>
    <w:rsid w:val="0CC62304"/>
    <w:rsid w:val="0D1B12F3"/>
    <w:rsid w:val="0D34D9B6"/>
    <w:rsid w:val="0D424AEE"/>
    <w:rsid w:val="0D61950B"/>
    <w:rsid w:val="0DC3ED8A"/>
    <w:rsid w:val="0DEABE5D"/>
    <w:rsid w:val="0E144033"/>
    <w:rsid w:val="0E26DDE0"/>
    <w:rsid w:val="0E49239F"/>
    <w:rsid w:val="0F578E8E"/>
    <w:rsid w:val="100DE3F5"/>
    <w:rsid w:val="101BB6BC"/>
    <w:rsid w:val="10C54D16"/>
    <w:rsid w:val="110FFF9C"/>
    <w:rsid w:val="11119191"/>
    <w:rsid w:val="112940C5"/>
    <w:rsid w:val="112CA084"/>
    <w:rsid w:val="119C45AC"/>
    <w:rsid w:val="11B6C0B2"/>
    <w:rsid w:val="11E41AEE"/>
    <w:rsid w:val="12262538"/>
    <w:rsid w:val="1239A5DF"/>
    <w:rsid w:val="127983B1"/>
    <w:rsid w:val="1284C6DC"/>
    <w:rsid w:val="129353DA"/>
    <w:rsid w:val="12A1687B"/>
    <w:rsid w:val="12C643B2"/>
    <w:rsid w:val="12EF032E"/>
    <w:rsid w:val="12F2BA77"/>
    <w:rsid w:val="133FD142"/>
    <w:rsid w:val="1354294C"/>
    <w:rsid w:val="1381E865"/>
    <w:rsid w:val="13C68B02"/>
    <w:rsid w:val="1406800D"/>
    <w:rsid w:val="141E9257"/>
    <w:rsid w:val="1443DD0B"/>
    <w:rsid w:val="146D922B"/>
    <w:rsid w:val="14ABE11A"/>
    <w:rsid w:val="14AE4CE4"/>
    <w:rsid w:val="14E7E192"/>
    <w:rsid w:val="1584FFE1"/>
    <w:rsid w:val="15B5D712"/>
    <w:rsid w:val="15C3A261"/>
    <w:rsid w:val="15E688A2"/>
    <w:rsid w:val="15F82251"/>
    <w:rsid w:val="1685F447"/>
    <w:rsid w:val="1687C775"/>
    <w:rsid w:val="1698BA56"/>
    <w:rsid w:val="16B6AD2C"/>
    <w:rsid w:val="16B9D8A1"/>
    <w:rsid w:val="17311917"/>
    <w:rsid w:val="1751A773"/>
    <w:rsid w:val="17B0DA18"/>
    <w:rsid w:val="17C6B14A"/>
    <w:rsid w:val="17F6BDC7"/>
    <w:rsid w:val="17FFCA8B"/>
    <w:rsid w:val="180A1622"/>
    <w:rsid w:val="1843C490"/>
    <w:rsid w:val="18505440"/>
    <w:rsid w:val="186F95E9"/>
    <w:rsid w:val="18BC7FD2"/>
    <w:rsid w:val="18D2EECB"/>
    <w:rsid w:val="18ECFAD9"/>
    <w:rsid w:val="1903DA83"/>
    <w:rsid w:val="191BFB50"/>
    <w:rsid w:val="195C3A7F"/>
    <w:rsid w:val="199F99BC"/>
    <w:rsid w:val="199FB6A2"/>
    <w:rsid w:val="19C702DA"/>
    <w:rsid w:val="1A8428C9"/>
    <w:rsid w:val="1AB4562D"/>
    <w:rsid w:val="1AB7EB25"/>
    <w:rsid w:val="1ACAAAC8"/>
    <w:rsid w:val="1AFDA51E"/>
    <w:rsid w:val="1B048803"/>
    <w:rsid w:val="1B269BEE"/>
    <w:rsid w:val="1B28CC42"/>
    <w:rsid w:val="1B35EABD"/>
    <w:rsid w:val="1B3F8FAD"/>
    <w:rsid w:val="1B42669B"/>
    <w:rsid w:val="1B54E685"/>
    <w:rsid w:val="1B67A1E8"/>
    <w:rsid w:val="1BD55F79"/>
    <w:rsid w:val="1C57CB24"/>
    <w:rsid w:val="1C7F3BD3"/>
    <w:rsid w:val="1CE4A17B"/>
    <w:rsid w:val="1CEDC915"/>
    <w:rsid w:val="1CFFA8AD"/>
    <w:rsid w:val="1D2042AA"/>
    <w:rsid w:val="1D70E4BB"/>
    <w:rsid w:val="1DC0E8F7"/>
    <w:rsid w:val="1DF081C2"/>
    <w:rsid w:val="1DFFBEEE"/>
    <w:rsid w:val="1E1FA7B2"/>
    <w:rsid w:val="1E5189D8"/>
    <w:rsid w:val="1E552977"/>
    <w:rsid w:val="1E7CE1C8"/>
    <w:rsid w:val="1E97505B"/>
    <w:rsid w:val="1EA56835"/>
    <w:rsid w:val="1F02E2A4"/>
    <w:rsid w:val="1F116015"/>
    <w:rsid w:val="1FF780C3"/>
    <w:rsid w:val="20325BC0"/>
    <w:rsid w:val="2063F3EB"/>
    <w:rsid w:val="20CE13D3"/>
    <w:rsid w:val="21051C89"/>
    <w:rsid w:val="213A1A39"/>
    <w:rsid w:val="21B8EC62"/>
    <w:rsid w:val="21C93BBF"/>
    <w:rsid w:val="21F8F7E6"/>
    <w:rsid w:val="22271E96"/>
    <w:rsid w:val="222F230E"/>
    <w:rsid w:val="2268CBF2"/>
    <w:rsid w:val="226C4856"/>
    <w:rsid w:val="2324E223"/>
    <w:rsid w:val="233DC66F"/>
    <w:rsid w:val="234DF65A"/>
    <w:rsid w:val="2373158A"/>
    <w:rsid w:val="2382FDA1"/>
    <w:rsid w:val="24004DDF"/>
    <w:rsid w:val="24402502"/>
    <w:rsid w:val="246FDC21"/>
    <w:rsid w:val="24AAE6C4"/>
    <w:rsid w:val="2501CB46"/>
    <w:rsid w:val="250518DE"/>
    <w:rsid w:val="251B2167"/>
    <w:rsid w:val="258EB16A"/>
    <w:rsid w:val="25F024F7"/>
    <w:rsid w:val="25F3272F"/>
    <w:rsid w:val="25F77785"/>
    <w:rsid w:val="262F0DE1"/>
    <w:rsid w:val="268F3E94"/>
    <w:rsid w:val="26AE10E6"/>
    <w:rsid w:val="26BB78DE"/>
    <w:rsid w:val="26E0B91D"/>
    <w:rsid w:val="26EF3A5D"/>
    <w:rsid w:val="26F9864B"/>
    <w:rsid w:val="274DE9AA"/>
    <w:rsid w:val="27CDC655"/>
    <w:rsid w:val="2872A65B"/>
    <w:rsid w:val="288ABEB8"/>
    <w:rsid w:val="28C333D3"/>
    <w:rsid w:val="28E1AD22"/>
    <w:rsid w:val="29109499"/>
    <w:rsid w:val="29143E95"/>
    <w:rsid w:val="291BFEB2"/>
    <w:rsid w:val="292EDAC8"/>
    <w:rsid w:val="29464DE0"/>
    <w:rsid w:val="296242D9"/>
    <w:rsid w:val="29A02341"/>
    <w:rsid w:val="29D916C8"/>
    <w:rsid w:val="29E1F446"/>
    <w:rsid w:val="2A0CC3A5"/>
    <w:rsid w:val="2A352DE3"/>
    <w:rsid w:val="2A6BBB7A"/>
    <w:rsid w:val="2A84C718"/>
    <w:rsid w:val="2AE58929"/>
    <w:rsid w:val="2B606A71"/>
    <w:rsid w:val="2B782BF2"/>
    <w:rsid w:val="2C0BE0FE"/>
    <w:rsid w:val="2C576991"/>
    <w:rsid w:val="2C5F17EB"/>
    <w:rsid w:val="2CF823A5"/>
    <w:rsid w:val="2DAF1C43"/>
    <w:rsid w:val="2DCA2AE7"/>
    <w:rsid w:val="2E87D517"/>
    <w:rsid w:val="2E8D56C7"/>
    <w:rsid w:val="2EFD98C7"/>
    <w:rsid w:val="2F22B5FD"/>
    <w:rsid w:val="2F6F38C4"/>
    <w:rsid w:val="2FA74A75"/>
    <w:rsid w:val="2FBB7611"/>
    <w:rsid w:val="30303CB7"/>
    <w:rsid w:val="303E5E2B"/>
    <w:rsid w:val="305E7696"/>
    <w:rsid w:val="3072E0E6"/>
    <w:rsid w:val="307AAD45"/>
    <w:rsid w:val="307D1083"/>
    <w:rsid w:val="30C68DAD"/>
    <w:rsid w:val="3100500A"/>
    <w:rsid w:val="31233A5C"/>
    <w:rsid w:val="317B5020"/>
    <w:rsid w:val="31950BDF"/>
    <w:rsid w:val="31CAF3F3"/>
    <w:rsid w:val="31D2B383"/>
    <w:rsid w:val="324CB7CA"/>
    <w:rsid w:val="3325FB69"/>
    <w:rsid w:val="332C1FCA"/>
    <w:rsid w:val="334C7DE2"/>
    <w:rsid w:val="33A20C85"/>
    <w:rsid w:val="33F521DB"/>
    <w:rsid w:val="33F66903"/>
    <w:rsid w:val="33FA2B40"/>
    <w:rsid w:val="33FE3DA1"/>
    <w:rsid w:val="341CF918"/>
    <w:rsid w:val="343060CF"/>
    <w:rsid w:val="347AB006"/>
    <w:rsid w:val="34A8966F"/>
    <w:rsid w:val="34C886AC"/>
    <w:rsid w:val="34F2B0ED"/>
    <w:rsid w:val="350BD5FC"/>
    <w:rsid w:val="353106C3"/>
    <w:rsid w:val="35894C61"/>
    <w:rsid w:val="35902CD3"/>
    <w:rsid w:val="3651FA16"/>
    <w:rsid w:val="3677F5FD"/>
    <w:rsid w:val="368F2808"/>
    <w:rsid w:val="3696A402"/>
    <w:rsid w:val="36FD2596"/>
    <w:rsid w:val="373EBFCE"/>
    <w:rsid w:val="375A6FCF"/>
    <w:rsid w:val="37B2AE1A"/>
    <w:rsid w:val="37B9F0F6"/>
    <w:rsid w:val="3802D06D"/>
    <w:rsid w:val="3813C65E"/>
    <w:rsid w:val="38C204A3"/>
    <w:rsid w:val="38CA835A"/>
    <w:rsid w:val="390A76C5"/>
    <w:rsid w:val="3972FEA1"/>
    <w:rsid w:val="39C80D55"/>
    <w:rsid w:val="39DC514D"/>
    <w:rsid w:val="3A0ACA6C"/>
    <w:rsid w:val="3A1BBDCB"/>
    <w:rsid w:val="3A1EFAA4"/>
    <w:rsid w:val="3A4E7D3B"/>
    <w:rsid w:val="3A65C28A"/>
    <w:rsid w:val="3AA9C824"/>
    <w:rsid w:val="3AEC271B"/>
    <w:rsid w:val="3B2C5EF6"/>
    <w:rsid w:val="3B3FABAC"/>
    <w:rsid w:val="3B5CA118"/>
    <w:rsid w:val="3B979D27"/>
    <w:rsid w:val="3BC0887A"/>
    <w:rsid w:val="3C6CAA58"/>
    <w:rsid w:val="3CA5976C"/>
    <w:rsid w:val="3CB0F231"/>
    <w:rsid w:val="3D0BB77E"/>
    <w:rsid w:val="3D2140C7"/>
    <w:rsid w:val="3D61EC98"/>
    <w:rsid w:val="3E0FDCFE"/>
    <w:rsid w:val="3E45724E"/>
    <w:rsid w:val="3E726EF9"/>
    <w:rsid w:val="3E8F2B6D"/>
    <w:rsid w:val="3EB514F9"/>
    <w:rsid w:val="3EC7D96A"/>
    <w:rsid w:val="3ED69CA3"/>
    <w:rsid w:val="3ED97391"/>
    <w:rsid w:val="3F1165A7"/>
    <w:rsid w:val="3F5E9DB8"/>
    <w:rsid w:val="3F635089"/>
    <w:rsid w:val="3F643F6C"/>
    <w:rsid w:val="3FBE5D60"/>
    <w:rsid w:val="3FD6E98F"/>
    <w:rsid w:val="3FF0EBA9"/>
    <w:rsid w:val="40398A99"/>
    <w:rsid w:val="406E5386"/>
    <w:rsid w:val="407A0BF0"/>
    <w:rsid w:val="40AC3471"/>
    <w:rsid w:val="40EC0FC6"/>
    <w:rsid w:val="40F9E234"/>
    <w:rsid w:val="40FFCA2F"/>
    <w:rsid w:val="41C63670"/>
    <w:rsid w:val="42342FEE"/>
    <w:rsid w:val="424804D2"/>
    <w:rsid w:val="4289F930"/>
    <w:rsid w:val="42AD5E8B"/>
    <w:rsid w:val="42CF6B80"/>
    <w:rsid w:val="42ECAAF4"/>
    <w:rsid w:val="43678DC9"/>
    <w:rsid w:val="43C7B6EF"/>
    <w:rsid w:val="448233BC"/>
    <w:rsid w:val="449BD5BA"/>
    <w:rsid w:val="44A86FFE"/>
    <w:rsid w:val="45307FE2"/>
    <w:rsid w:val="4579349D"/>
    <w:rsid w:val="459A2EB7"/>
    <w:rsid w:val="45D3BEE0"/>
    <w:rsid w:val="4653D1EA"/>
    <w:rsid w:val="46652CAD"/>
    <w:rsid w:val="46827419"/>
    <w:rsid w:val="4687726C"/>
    <w:rsid w:val="46F259AA"/>
    <w:rsid w:val="4711077F"/>
    <w:rsid w:val="47240C4A"/>
    <w:rsid w:val="477D51B4"/>
    <w:rsid w:val="4796C35D"/>
    <w:rsid w:val="47D87248"/>
    <w:rsid w:val="4875EEC9"/>
    <w:rsid w:val="488B0DAB"/>
    <w:rsid w:val="48BBAE98"/>
    <w:rsid w:val="48CE3F6E"/>
    <w:rsid w:val="49138CFF"/>
    <w:rsid w:val="4932713B"/>
    <w:rsid w:val="4957BA33"/>
    <w:rsid w:val="49792A78"/>
    <w:rsid w:val="497DF955"/>
    <w:rsid w:val="4A243D9D"/>
    <w:rsid w:val="4A361848"/>
    <w:rsid w:val="4A577CB8"/>
    <w:rsid w:val="4A9F9D99"/>
    <w:rsid w:val="4ACAB774"/>
    <w:rsid w:val="4B099037"/>
    <w:rsid w:val="4B0CA829"/>
    <w:rsid w:val="4B2AA3AD"/>
    <w:rsid w:val="4B3E22D4"/>
    <w:rsid w:val="4B3F39C3"/>
    <w:rsid w:val="4B46D9AA"/>
    <w:rsid w:val="4B866B7A"/>
    <w:rsid w:val="4B9F393C"/>
    <w:rsid w:val="4BDCD4BF"/>
    <w:rsid w:val="4C15E152"/>
    <w:rsid w:val="4C22EDB8"/>
    <w:rsid w:val="4C26E293"/>
    <w:rsid w:val="4C502DFC"/>
    <w:rsid w:val="4C67812C"/>
    <w:rsid w:val="4C7746FD"/>
    <w:rsid w:val="4CE2AA0B"/>
    <w:rsid w:val="4CF02CB7"/>
    <w:rsid w:val="4D15444D"/>
    <w:rsid w:val="4D1E93EB"/>
    <w:rsid w:val="4D607C7E"/>
    <w:rsid w:val="4D6AAA9A"/>
    <w:rsid w:val="4D6B0A94"/>
    <w:rsid w:val="4D9EECA1"/>
    <w:rsid w:val="4DFD1807"/>
    <w:rsid w:val="4E3AB26D"/>
    <w:rsid w:val="4E9481F4"/>
    <w:rsid w:val="4F5E8E7D"/>
    <w:rsid w:val="4F837D97"/>
    <w:rsid w:val="4FB36A15"/>
    <w:rsid w:val="504BC1AB"/>
    <w:rsid w:val="50D95153"/>
    <w:rsid w:val="510633FD"/>
    <w:rsid w:val="5138C12F"/>
    <w:rsid w:val="51880D81"/>
    <w:rsid w:val="51AA59D2"/>
    <w:rsid w:val="51B33000"/>
    <w:rsid w:val="522874B9"/>
    <w:rsid w:val="52803344"/>
    <w:rsid w:val="52C83BDE"/>
    <w:rsid w:val="52D21210"/>
    <w:rsid w:val="52E4C3F8"/>
    <w:rsid w:val="5386A050"/>
    <w:rsid w:val="53D833BF"/>
    <w:rsid w:val="53E9B2A2"/>
    <w:rsid w:val="53EFBE71"/>
    <w:rsid w:val="542544DF"/>
    <w:rsid w:val="5429AC03"/>
    <w:rsid w:val="544CBD24"/>
    <w:rsid w:val="54888970"/>
    <w:rsid w:val="54DDD142"/>
    <w:rsid w:val="54E3317B"/>
    <w:rsid w:val="5530AF0E"/>
    <w:rsid w:val="5586A2AF"/>
    <w:rsid w:val="55A1A4BF"/>
    <w:rsid w:val="5603A473"/>
    <w:rsid w:val="5623A355"/>
    <w:rsid w:val="5680CDD9"/>
    <w:rsid w:val="56959AB1"/>
    <w:rsid w:val="56CBDD7C"/>
    <w:rsid w:val="56DABB51"/>
    <w:rsid w:val="57166E8C"/>
    <w:rsid w:val="57B64F91"/>
    <w:rsid w:val="583C55CA"/>
    <w:rsid w:val="5862A52C"/>
    <w:rsid w:val="5881D1C0"/>
    <w:rsid w:val="58B048C3"/>
    <w:rsid w:val="58D557A6"/>
    <w:rsid w:val="58E2DA52"/>
    <w:rsid w:val="58FC0BFC"/>
    <w:rsid w:val="5930AC45"/>
    <w:rsid w:val="59370376"/>
    <w:rsid w:val="595B4417"/>
    <w:rsid w:val="59614395"/>
    <w:rsid w:val="59BBB539"/>
    <w:rsid w:val="59EFC8D7"/>
    <w:rsid w:val="5A009E9A"/>
    <w:rsid w:val="5A12E5A2"/>
    <w:rsid w:val="5A650109"/>
    <w:rsid w:val="5B39126C"/>
    <w:rsid w:val="5B631F87"/>
    <w:rsid w:val="5B6906F1"/>
    <w:rsid w:val="5BA6F287"/>
    <w:rsid w:val="5C007CA6"/>
    <w:rsid w:val="5C025115"/>
    <w:rsid w:val="5C200827"/>
    <w:rsid w:val="5C3E21D2"/>
    <w:rsid w:val="5C4EE7C7"/>
    <w:rsid w:val="5C5825BE"/>
    <w:rsid w:val="5C5CF426"/>
    <w:rsid w:val="5C60DC99"/>
    <w:rsid w:val="5C78F7F8"/>
    <w:rsid w:val="5C8E38E5"/>
    <w:rsid w:val="5CDE4E27"/>
    <w:rsid w:val="5D87E7A0"/>
    <w:rsid w:val="5E34D0BF"/>
    <w:rsid w:val="5F34619D"/>
    <w:rsid w:val="5F3564EE"/>
    <w:rsid w:val="5F3CB8D4"/>
    <w:rsid w:val="5F3F3498"/>
    <w:rsid w:val="5F6C9E7E"/>
    <w:rsid w:val="5F7CC8C4"/>
    <w:rsid w:val="5FD17B65"/>
    <w:rsid w:val="5FE04EA3"/>
    <w:rsid w:val="5FE51797"/>
    <w:rsid w:val="5FF6ADF4"/>
    <w:rsid w:val="6006339C"/>
    <w:rsid w:val="606B845D"/>
    <w:rsid w:val="606D222E"/>
    <w:rsid w:val="60E419F8"/>
    <w:rsid w:val="6117CB3B"/>
    <w:rsid w:val="612D4538"/>
    <w:rsid w:val="618693E5"/>
    <w:rsid w:val="61A0B351"/>
    <w:rsid w:val="61AA71C7"/>
    <w:rsid w:val="61C6F351"/>
    <w:rsid w:val="6200C4F7"/>
    <w:rsid w:val="6204FB2D"/>
    <w:rsid w:val="6210B93D"/>
    <w:rsid w:val="626F8242"/>
    <w:rsid w:val="628526B9"/>
    <w:rsid w:val="6289E7F3"/>
    <w:rsid w:val="6291E4F8"/>
    <w:rsid w:val="62DF66EC"/>
    <w:rsid w:val="630750BD"/>
    <w:rsid w:val="635446FF"/>
    <w:rsid w:val="638F5CC2"/>
    <w:rsid w:val="6450BE30"/>
    <w:rsid w:val="648BC42B"/>
    <w:rsid w:val="64DDFA05"/>
    <w:rsid w:val="651D5852"/>
    <w:rsid w:val="655FDA45"/>
    <w:rsid w:val="65A9AF86"/>
    <w:rsid w:val="65C879DE"/>
    <w:rsid w:val="6615FB22"/>
    <w:rsid w:val="6627948C"/>
    <w:rsid w:val="66556F40"/>
    <w:rsid w:val="6672F5C3"/>
    <w:rsid w:val="66E5FD1C"/>
    <w:rsid w:val="6729FCC6"/>
    <w:rsid w:val="673FF91B"/>
    <w:rsid w:val="677ECF6A"/>
    <w:rsid w:val="67D39EE4"/>
    <w:rsid w:val="67F55878"/>
    <w:rsid w:val="67FB3C3F"/>
    <w:rsid w:val="68395137"/>
    <w:rsid w:val="685D1971"/>
    <w:rsid w:val="69341E3B"/>
    <w:rsid w:val="69430687"/>
    <w:rsid w:val="694DD756"/>
    <w:rsid w:val="6990774F"/>
    <w:rsid w:val="6A41DE41"/>
    <w:rsid w:val="6A87A035"/>
    <w:rsid w:val="6A951DAE"/>
    <w:rsid w:val="6AA7F876"/>
    <w:rsid w:val="6AAA4D64"/>
    <w:rsid w:val="6AABFDA1"/>
    <w:rsid w:val="6ADDEBE3"/>
    <w:rsid w:val="6B4BCA64"/>
    <w:rsid w:val="6BA73749"/>
    <w:rsid w:val="6BB42A39"/>
    <w:rsid w:val="6C032746"/>
    <w:rsid w:val="6C035047"/>
    <w:rsid w:val="6C32C372"/>
    <w:rsid w:val="6C7F2D36"/>
    <w:rsid w:val="6CE5EDBD"/>
    <w:rsid w:val="6D0CC25A"/>
    <w:rsid w:val="6D3E9692"/>
    <w:rsid w:val="6D4128F1"/>
    <w:rsid w:val="6D69B2B6"/>
    <w:rsid w:val="6DE9C1C9"/>
    <w:rsid w:val="6E2A3421"/>
    <w:rsid w:val="6E37C5DD"/>
    <w:rsid w:val="6E5E7D11"/>
    <w:rsid w:val="6EB1E21F"/>
    <w:rsid w:val="6EE316BD"/>
    <w:rsid w:val="6F42920A"/>
    <w:rsid w:val="6F9503D6"/>
    <w:rsid w:val="6FA1D0DC"/>
    <w:rsid w:val="6FD941F7"/>
    <w:rsid w:val="7036B3F5"/>
    <w:rsid w:val="7049ADD3"/>
    <w:rsid w:val="7085C428"/>
    <w:rsid w:val="71857FFA"/>
    <w:rsid w:val="71991C6E"/>
    <w:rsid w:val="72427303"/>
    <w:rsid w:val="724610B9"/>
    <w:rsid w:val="7268B9EE"/>
    <w:rsid w:val="7292C25D"/>
    <w:rsid w:val="72A06DB9"/>
    <w:rsid w:val="73619820"/>
    <w:rsid w:val="73759BB6"/>
    <w:rsid w:val="737C03DE"/>
    <w:rsid w:val="740DCE5C"/>
    <w:rsid w:val="7499675A"/>
    <w:rsid w:val="749FB9AB"/>
    <w:rsid w:val="74EAADD6"/>
    <w:rsid w:val="75402AAB"/>
    <w:rsid w:val="755637DA"/>
    <w:rsid w:val="762C960C"/>
    <w:rsid w:val="762E1E20"/>
    <w:rsid w:val="7642A442"/>
    <w:rsid w:val="76A1E4B3"/>
    <w:rsid w:val="76AECF0D"/>
    <w:rsid w:val="76B32CD3"/>
    <w:rsid w:val="76C27D35"/>
    <w:rsid w:val="76E4672F"/>
    <w:rsid w:val="76E5BAF0"/>
    <w:rsid w:val="76EBA338"/>
    <w:rsid w:val="77042518"/>
    <w:rsid w:val="7705DABC"/>
    <w:rsid w:val="774CFBF4"/>
    <w:rsid w:val="77565FC8"/>
    <w:rsid w:val="779625A6"/>
    <w:rsid w:val="779994A0"/>
    <w:rsid w:val="77A4CA52"/>
    <w:rsid w:val="77DC4582"/>
    <w:rsid w:val="7824F552"/>
    <w:rsid w:val="7897DFE7"/>
    <w:rsid w:val="78BC5B05"/>
    <w:rsid w:val="79817F2E"/>
    <w:rsid w:val="799F67B0"/>
    <w:rsid w:val="79C46821"/>
    <w:rsid w:val="79C63C07"/>
    <w:rsid w:val="7A1691F9"/>
    <w:rsid w:val="7A3113C8"/>
    <w:rsid w:val="7A6E3B77"/>
    <w:rsid w:val="7A9DD442"/>
    <w:rsid w:val="7AB2FDD5"/>
    <w:rsid w:val="7ACD91AA"/>
    <w:rsid w:val="7ADC3082"/>
    <w:rsid w:val="7B222E17"/>
    <w:rsid w:val="7B8104A9"/>
    <w:rsid w:val="7BBA8E72"/>
    <w:rsid w:val="7BBCACFE"/>
    <w:rsid w:val="7BC526F7"/>
    <w:rsid w:val="7BC53C68"/>
    <w:rsid w:val="7BF74941"/>
    <w:rsid w:val="7C36D86F"/>
    <w:rsid w:val="7C86A682"/>
    <w:rsid w:val="7C8A37DE"/>
    <w:rsid w:val="7C8C66A8"/>
    <w:rsid w:val="7C9BE641"/>
    <w:rsid w:val="7CD28A36"/>
    <w:rsid w:val="7CFEB321"/>
    <w:rsid w:val="7D11C236"/>
    <w:rsid w:val="7D1E6F82"/>
    <w:rsid w:val="7D704E44"/>
    <w:rsid w:val="7D76576D"/>
    <w:rsid w:val="7D7F882C"/>
    <w:rsid w:val="7DA92FDD"/>
    <w:rsid w:val="7DFC1815"/>
    <w:rsid w:val="7DFCDE7D"/>
    <w:rsid w:val="7DFFFF76"/>
    <w:rsid w:val="7EE7B196"/>
    <w:rsid w:val="7F221BD4"/>
    <w:rsid w:val="7F487C1A"/>
    <w:rsid w:val="7FBA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85B43"/>
  <w14:defaultImageDpi w14:val="32767"/>
  <w15:chartTrackingRefBased/>
  <w15:docId w15:val="{C5FA947B-0EC4-48FB-9277-03811721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C52"/>
  </w:style>
  <w:style w:type="paragraph" w:styleId="Zpat">
    <w:name w:val="footer"/>
    <w:basedOn w:val="Normln"/>
    <w:link w:val="ZpatChar"/>
    <w:uiPriority w:val="99"/>
    <w:unhideWhenUsed/>
    <w:rsid w:val="00D95C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C52"/>
  </w:style>
  <w:style w:type="paragraph" w:customStyle="1" w:styleId="p1">
    <w:name w:val="p1"/>
    <w:basedOn w:val="Normln"/>
    <w:rsid w:val="00320973"/>
    <w:rPr>
      <w:rFonts w:ascii="Arial" w:hAnsi="Arial" w:cs="Arial"/>
      <w:sz w:val="27"/>
      <w:szCs w:val="27"/>
      <w:lang w:eastAsia="en-GB"/>
    </w:rPr>
  </w:style>
  <w:style w:type="paragraph" w:customStyle="1" w:styleId="p2">
    <w:name w:val="p2"/>
    <w:basedOn w:val="Normln"/>
    <w:rsid w:val="00320973"/>
    <w:rPr>
      <w:rFonts w:ascii="Arial" w:hAnsi="Arial" w:cs="Arial"/>
      <w:sz w:val="18"/>
      <w:szCs w:val="18"/>
      <w:lang w:eastAsia="en-GB"/>
    </w:rPr>
  </w:style>
  <w:style w:type="paragraph" w:customStyle="1" w:styleId="p3">
    <w:name w:val="p3"/>
    <w:basedOn w:val="Normln"/>
    <w:rsid w:val="00320973"/>
    <w:rPr>
      <w:rFonts w:ascii="Arial" w:hAnsi="Arial" w:cs="Arial"/>
      <w:sz w:val="18"/>
      <w:szCs w:val="18"/>
      <w:lang w:eastAsia="en-GB"/>
    </w:rPr>
  </w:style>
  <w:style w:type="paragraph" w:customStyle="1" w:styleId="p4">
    <w:name w:val="p4"/>
    <w:basedOn w:val="Normln"/>
    <w:rsid w:val="00320973"/>
    <w:rPr>
      <w:rFonts w:ascii="Arial" w:hAnsi="Arial" w:cs="Arial"/>
      <w:sz w:val="15"/>
      <w:szCs w:val="15"/>
      <w:lang w:eastAsia="en-GB"/>
    </w:rPr>
  </w:style>
  <w:style w:type="paragraph" w:customStyle="1" w:styleId="p5">
    <w:name w:val="p5"/>
    <w:basedOn w:val="Normln"/>
    <w:rsid w:val="00320973"/>
    <w:rPr>
      <w:rFonts w:ascii="Arial" w:hAnsi="Arial" w:cs="Arial"/>
      <w:sz w:val="15"/>
      <w:szCs w:val="15"/>
      <w:lang w:eastAsia="en-GB"/>
    </w:rPr>
  </w:style>
  <w:style w:type="character" w:customStyle="1" w:styleId="s1">
    <w:name w:val="s1"/>
    <w:basedOn w:val="Standardnpsmoodstavce"/>
    <w:rsid w:val="00320973"/>
    <w:rPr>
      <w:color w:val="00BCF2"/>
    </w:rPr>
  </w:style>
  <w:style w:type="character" w:styleId="Hypertextovodkaz">
    <w:name w:val="Hyperlink"/>
    <w:basedOn w:val="Standardnpsmoodstavce"/>
    <w:uiPriority w:val="99"/>
    <w:unhideWhenUsed/>
    <w:rsid w:val="0073381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427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Siln">
    <w:name w:val="Strong"/>
    <w:uiPriority w:val="22"/>
    <w:qFormat/>
    <w:rsid w:val="007427DF"/>
    <w:rPr>
      <w:b/>
      <w:bCs/>
    </w:rPr>
  </w:style>
  <w:style w:type="character" w:styleId="Odkaznakoment">
    <w:name w:val="annotation reference"/>
    <w:rsid w:val="00C00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C0026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C002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6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5BFD"/>
    <w:pPr>
      <w:ind w:left="720"/>
    </w:pPr>
    <w:rPr>
      <w:rFonts w:ascii="Calibri" w:hAnsi="Calibri" w:cs="Calibri"/>
      <w:sz w:val="22"/>
      <w:szCs w:val="22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986"/>
    <w:rPr>
      <w:rFonts w:asciiTheme="minorHAnsi" w:eastAsiaTheme="minorHAnsi" w:hAnsiTheme="minorHAnsi" w:cstheme="minorBidi"/>
      <w:b/>
      <w:bCs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98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F70983"/>
  </w:style>
  <w:style w:type="paragraph" w:customStyle="1" w:styleId="xmsonormal">
    <w:name w:val="x_msonormal"/>
    <w:basedOn w:val="Normln"/>
    <w:rsid w:val="00975E9E"/>
    <w:rPr>
      <w:rFonts w:ascii="Calibri" w:hAnsi="Calibri" w:cs="Calibri"/>
      <w:sz w:val="22"/>
      <w:szCs w:val="22"/>
      <w:lang w:val="cs-CZ" w:eastAsia="cs-CZ"/>
    </w:rPr>
  </w:style>
  <w:style w:type="table" w:styleId="Mkatabulky">
    <w:name w:val="Table Grid"/>
    <w:basedOn w:val="Normlntabulka"/>
    <w:uiPriority w:val="39"/>
    <w:rsid w:val="001F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rdnpsmoodstavce"/>
    <w:rsid w:val="00DB4771"/>
  </w:style>
  <w:style w:type="character" w:customStyle="1" w:styleId="normaltextrun">
    <w:name w:val="normaltextrun"/>
    <w:basedOn w:val="Standardnpsmoodstavce"/>
    <w:rsid w:val="00494FCA"/>
  </w:style>
  <w:style w:type="character" w:customStyle="1" w:styleId="eop">
    <w:name w:val="eop"/>
    <w:basedOn w:val="Standardnpsmoodstavce"/>
    <w:rsid w:val="00494FCA"/>
  </w:style>
  <w:style w:type="paragraph" w:customStyle="1" w:styleId="paragraph">
    <w:name w:val="paragraph"/>
    <w:basedOn w:val="Normln"/>
    <w:rsid w:val="00494FC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7F4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827F45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886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witter.com/pragueairpor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munikace@prg.aero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ri.hannich@prg.aer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pergrt\AppData\Local\Temp\Temp1_vystupy_WORD_3.zip\vystupy_WORD_3\38_K_tiskova_zprava_LP_CZ_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11ac0-77fd-44a5-8f2e-93b5b99cedde">
      <Terms xmlns="http://schemas.microsoft.com/office/infopath/2007/PartnerControls"/>
    </lcf76f155ced4ddcb4097134ff3c332f>
    <TaxCatchAll xmlns="dd60e6a3-29d7-414d-b49a-84e2482668d5" xsi:nil="true"/>
    <SharedWithUsers xmlns="dd60e6a3-29d7-414d-b49a-84e2482668d5">
      <UserInfo>
        <DisplayName>PIVOŇKA Miroslav</DisplayName>
        <AccountId>255</AccountId>
        <AccountType/>
      </UserInfo>
      <UserInfo>
        <DisplayName>POS Jiří</DisplayName>
        <AccountId>75</AccountId>
        <AccountType/>
      </UserInfo>
      <UserInfo>
        <DisplayName>KRAUS Jiří</DisplayName>
        <AccountId>257</AccountId>
        <AccountType/>
      </UserInfo>
      <UserInfo>
        <DisplayName>OLŠA David</DisplayName>
        <AccountId>258</AccountId>
        <AccountType/>
      </UserInfo>
      <UserInfo>
        <DisplayName>MORÁVEK Pavel</DisplayName>
        <AccountId>259</AccountId>
        <AccountType/>
      </UserInfo>
      <UserInfo>
        <DisplayName>VYSKOČ Jiří</DisplayName>
        <AccountId>96</AccountId>
        <AccountType/>
      </UserInfo>
      <UserInfo>
        <DisplayName>PROCHÁZKA Michal</DisplayName>
        <AccountId>130</AccountId>
        <AccountType/>
      </UserInfo>
      <UserInfo>
        <DisplayName>NOVÁK Tomáš</DisplayName>
        <AccountId>190</AccountId>
        <AccountType/>
      </UserInfo>
      <UserInfo>
        <DisplayName>FILIP Jaroslav</DisplayName>
        <AccountId>36</AccountId>
        <AccountType/>
      </UserInfo>
      <UserInfo>
        <DisplayName>KREJČÍ Eva</DisplayName>
        <AccountId>41</AccountId>
        <AccountType/>
      </UserInfo>
      <UserInfo>
        <DisplayName>TATEK Martin</DisplayName>
        <AccountId>51</AccountId>
        <AccountType/>
      </UserInfo>
      <UserInfo>
        <DisplayName>ŠAFRÁNEK Radek</DisplayName>
        <AccountId>43</AccountId>
        <AccountType/>
      </UserInfo>
      <UserInfo>
        <DisplayName>VAVŘENOVÁ Šárka</DisplayName>
        <AccountId>483</AccountId>
        <AccountType/>
      </UserInfo>
      <UserInfo>
        <DisplayName>SCHLENKER Jan</DisplayName>
        <AccountId>59</AccountId>
        <AccountType/>
      </UserInfo>
      <UserInfo>
        <DisplayName>DIVÍŠKOVÁ Klára</DisplayName>
        <AccountId>13</AccountId>
        <AccountType/>
      </UserInfo>
      <UserInfo>
        <DisplayName>ZEMAN Jindřich</DisplayName>
        <AccountId>394</AccountId>
        <AccountType/>
      </UserInfo>
      <UserInfo>
        <DisplayName>BERKA Kryštof</DisplayName>
        <AccountId>501</AccountId>
        <AccountType/>
      </UserInfo>
      <UserInfo>
        <DisplayName>HORÁK Lukáš</DisplayName>
        <AccountId>79</AccountId>
        <AccountType/>
      </UserInfo>
      <UserInfo>
        <DisplayName>HEJTMÁNKOVÁ Denisa</DisplayName>
        <AccountId>165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FE90C71EE294CBFF06103F37486E8" ma:contentTypeVersion="17" ma:contentTypeDescription="Vytvoří nový dokument" ma:contentTypeScope="" ma:versionID="884b5d639912798a6f491f7fbe6337b9">
  <xsd:schema xmlns:xsd="http://www.w3.org/2001/XMLSchema" xmlns:xs="http://www.w3.org/2001/XMLSchema" xmlns:p="http://schemas.microsoft.com/office/2006/metadata/properties" xmlns:ns2="d2611ac0-77fd-44a5-8f2e-93b5b99cedde" xmlns:ns3="dd60e6a3-29d7-414d-b49a-84e2482668d5" targetNamespace="http://schemas.microsoft.com/office/2006/metadata/properties" ma:root="true" ma:fieldsID="da7a201aa4dc07e4844d9d8f8d537c7e" ns2:_="" ns3:_="">
    <xsd:import namespace="d2611ac0-77fd-44a5-8f2e-93b5b99cedde"/>
    <xsd:import namespace="dd60e6a3-29d7-414d-b49a-84e248266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11ac0-77fd-44a5-8f2e-93b5b99ce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1b5a3d1-c718-4502-a5c3-56cb5867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0e6a3-29d7-414d-b49a-84e248266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63b9a67-e65d-452f-bdc4-9cf0fc7771c9}" ma:internalName="TaxCatchAll" ma:showField="CatchAllData" ma:web="dd60e6a3-29d7-414d-b49a-84e248266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E56D20-B819-45FB-B1E8-2644BC51F3CE}">
  <ds:schemaRefs>
    <ds:schemaRef ds:uri="http://schemas.microsoft.com/office/2006/metadata/properties"/>
    <ds:schemaRef ds:uri="http://schemas.microsoft.com/office/infopath/2007/PartnerControls"/>
    <ds:schemaRef ds:uri="d2611ac0-77fd-44a5-8f2e-93b5b99cedde"/>
    <ds:schemaRef ds:uri="dd60e6a3-29d7-414d-b49a-84e2482668d5"/>
  </ds:schemaRefs>
</ds:datastoreItem>
</file>

<file path=customXml/itemProps2.xml><?xml version="1.0" encoding="utf-8"?>
<ds:datastoreItem xmlns:ds="http://schemas.openxmlformats.org/officeDocument/2006/customXml" ds:itemID="{6332466C-6F47-41BB-83AE-29069F2E3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11ac0-77fd-44a5-8f2e-93b5b99cedde"/>
    <ds:schemaRef ds:uri="dd60e6a3-29d7-414d-b49a-84e248266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0836A-C04D-4F50-B948-670C6DB9D1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DD5B1-99F0-4591-87BF-75ED27EB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38_K_tiskova_zprava_LP_CZ_3</Template>
  <TotalTime>4</TotalTime>
  <Pages>1</Pages>
  <Words>294</Words>
  <Characters>1741</Characters>
  <Application>Microsoft Office Word</Application>
  <DocSecurity>0</DocSecurity>
  <Lines>14</Lines>
  <Paragraphs>4</Paragraphs>
  <ScaleCrop>false</ScaleCrop>
  <Company>LP</Company>
  <LinksUpToDate>false</LinksUpToDate>
  <CharactersWithSpaces>2031</CharactersWithSpaces>
  <SharedDoc>false</SharedDoc>
  <HLinks>
    <vt:vector size="18" baseType="variant">
      <vt:variant>
        <vt:i4>5374019</vt:i4>
      </vt:variant>
      <vt:variant>
        <vt:i4>6</vt:i4>
      </vt:variant>
      <vt:variant>
        <vt:i4>0</vt:i4>
      </vt:variant>
      <vt:variant>
        <vt:i4>5</vt:i4>
      </vt:variant>
      <vt:variant>
        <vt:lpwstr>http://www.twitter.com/pragueairport</vt:lpwstr>
      </vt:variant>
      <vt:variant>
        <vt:lpwstr/>
      </vt:variant>
      <vt:variant>
        <vt:i4>1310777</vt:i4>
      </vt:variant>
      <vt:variant>
        <vt:i4>3</vt:i4>
      </vt:variant>
      <vt:variant>
        <vt:i4>0</vt:i4>
      </vt:variant>
      <vt:variant>
        <vt:i4>5</vt:i4>
      </vt:variant>
      <vt:variant>
        <vt:lpwstr>mailto:komunikace@prg.aero</vt:lpwstr>
      </vt:variant>
      <vt:variant>
        <vt:lpwstr/>
      </vt:variant>
      <vt:variant>
        <vt:i4>3014729</vt:i4>
      </vt:variant>
      <vt:variant>
        <vt:i4>0</vt:i4>
      </vt:variant>
      <vt:variant>
        <vt:i4>0</vt:i4>
      </vt:variant>
      <vt:variant>
        <vt:i4>5</vt:i4>
      </vt:variant>
      <vt:variant>
        <vt:lpwstr>mailto:jiri.hannich@prg.aero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HANNICH Jiří</dc:creator>
  <cp:keywords/>
  <dc:description/>
  <cp:lastModifiedBy>HANNICH Jiří</cp:lastModifiedBy>
  <cp:revision>5</cp:revision>
  <cp:lastPrinted>2024-12-17T08:38:00Z</cp:lastPrinted>
  <dcterms:created xsi:type="dcterms:W3CDTF">2024-12-19T13:13:00Z</dcterms:created>
  <dcterms:modified xsi:type="dcterms:W3CDTF">2024-12-19T14:40:00Z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f294e6-da17-412a-955a-f8bfb857e13a_Enabled">
    <vt:lpwstr>true</vt:lpwstr>
  </property>
  <property fmtid="{D5CDD505-2E9C-101B-9397-08002B2CF9AE}" pid="3" name="MSIP_Label_b8f294e6-da17-412a-955a-f8bfb857e13a_SetDate">
    <vt:lpwstr>2021-03-16T15:18:36Z</vt:lpwstr>
  </property>
  <property fmtid="{D5CDD505-2E9C-101B-9397-08002B2CF9AE}" pid="4" name="MSIP_Label_b8f294e6-da17-412a-955a-f8bfb857e13a_Method">
    <vt:lpwstr>Privileged</vt:lpwstr>
  </property>
  <property fmtid="{D5CDD505-2E9C-101B-9397-08002B2CF9AE}" pid="5" name="MSIP_Label_b8f294e6-da17-412a-955a-f8bfb857e13a_Name">
    <vt:lpwstr>b8f294e6-da17-412a-955a-f8bfb857e13a</vt:lpwstr>
  </property>
  <property fmtid="{D5CDD505-2E9C-101B-9397-08002B2CF9AE}" pid="6" name="MSIP_Label_b8f294e6-da17-412a-955a-f8bfb857e13a_SiteId">
    <vt:lpwstr>0802559d-f81a-440e-a539-dfd6843bddba</vt:lpwstr>
  </property>
  <property fmtid="{D5CDD505-2E9C-101B-9397-08002B2CF9AE}" pid="7" name="MSIP_Label_b8f294e6-da17-412a-955a-f8bfb857e13a_ActionId">
    <vt:lpwstr>bf26b8dd-cf49-446d-b951-521a1c562faa</vt:lpwstr>
  </property>
  <property fmtid="{D5CDD505-2E9C-101B-9397-08002B2CF9AE}" pid="8" name="MSIP_Label_b8f294e6-da17-412a-955a-f8bfb857e13a_ContentBits">
    <vt:lpwstr>0</vt:lpwstr>
  </property>
  <property fmtid="{D5CDD505-2E9C-101B-9397-08002B2CF9AE}" pid="9" name="ContentTypeId">
    <vt:lpwstr>0x010100DC6FE90C71EE294CBFF06103F37486E8</vt:lpwstr>
  </property>
  <property fmtid="{D5CDD505-2E9C-101B-9397-08002B2CF9AE}" pid="10" name="Order">
    <vt:r8>85400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TemplateUrl">
    <vt:lpwstr/>
  </property>
  <property fmtid="{D5CDD505-2E9C-101B-9397-08002B2CF9AE}" pid="16" name="ComplianceAssetId">
    <vt:lpwstr/>
  </property>
  <property fmtid="{D5CDD505-2E9C-101B-9397-08002B2CF9AE}" pid="17" name="MediaServiceImageTags">
    <vt:lpwstr/>
  </property>
</Properties>
</file>